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60b57a4d1ec745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