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cfe53261f9dd45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