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760d1dbff73140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