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cbde7102c25f4f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