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22562afb933b4e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