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2295c2ebd81349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