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239A4" w:rsidRDefault="00F239A4" w14:paraId="4C5E251E" w14:textId="77777777"/>
    <w:tbl>
      <w:tblPr>
        <w:tblW w:w="10645" w:type="dxa"/>
        <w:tblInd w:w="-846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1"/>
        <w:gridCol w:w="2594"/>
      </w:tblGrid>
      <w:tr w:rsidRPr="00305B91" w:rsidR="00F239A4" w:rsidTr="005E7688" w14:paraId="25BCD990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52C2BE93" w14:textId="77777777">
            <w:pPr>
              <w:rPr>
                <w:b/>
                <w:sz w:val="18"/>
                <w:szCs w:val="20"/>
                <w:lang w:val="pt-PT" w:eastAsia="pt-PT"/>
              </w:rPr>
            </w:pPr>
            <w:r>
              <w:rPr>
                <w:b/>
                <w:szCs w:val="20"/>
                <w:lang w:val="pt-PT" w:eastAsia="pt-PT"/>
              </w:rPr>
              <w:t>[#InvoiceTitle#]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305B91" w:rsidRDefault="00F239A4" w14:paraId="1415DC9B" w14:textId="77777777">
            <w:pPr>
              <w:jc w:val="right"/>
              <w:rPr>
                <w:sz w:val="18"/>
                <w:szCs w:val="20"/>
                <w:lang w:val="pt-PT" w:eastAsia="pt-PT"/>
              </w:rPr>
            </w:pPr>
          </w:p>
        </w:tc>
      </w:tr>
      <w:tr w:rsidRPr="00FC76B6" w:rsidR="00F239A4" w:rsidTr="005E7688" w14:paraId="7FC893EA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58F32614" w14:textId="77777777">
            <w:pPr>
              <w:tabs>
                <w:tab w:val="clear" w:pos="288"/>
              </w:tabs>
              <w:autoSpaceDE w:val="0"/>
              <w:autoSpaceDN w:val="0"/>
              <w:adjustRightInd w:val="0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factura : [#InvoiceNumber#]</w:t>
            </w:r>
          </w:p>
        </w:tc>
        <w:tc>
          <w:tcPr>
            <w:tcW w:w="2594" w:type="dxa"/>
            <w:shd w:val="clear" w:color="auto" w:fill="FFFFFF" w:themeFill="background1"/>
          </w:tcPr>
          <w:p w:rsidR="00047968" w:rsidRDefault="00000000" w14:paraId="0308B306" w14:textId="77777777">
            <w:pPr>
              <w:jc w:val="right"/>
              <w:rPr>
                <w:b/>
                <w:sz w:val="18"/>
                <w:szCs w:val="20"/>
                <w:lang w:val="pt-PT" w:eastAsia="pt-PT"/>
              </w:rPr>
            </w:pPr>
            <w:r>
              <w:rPr>
                <w:b/>
                <w:szCs w:val="20"/>
                <w:lang w:val="pt-PT" w:eastAsia="pt-PT"/>
              </w:rPr>
              <w:t>[#OriginalDuplicateCopy#]</w:t>
            </w:r>
          </w:p>
        </w:tc>
      </w:tr>
      <w:tr w:rsidR="00F239A4" w:rsidTr="005E7688" w14:paraId="2FDBB494" w14:textId="77777777">
        <w:trPr>
          <w:trHeight w:val="266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4CDF74B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Data factura : [#InvoiceDate#]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338C7E72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3DF6BC0C" w14:textId="77777777">
        <w:trPr>
          <w:trHeight w:val="175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Pr="001E6272" w:rsidR="00F239A4" w:rsidP="009168DE" w:rsidRDefault="00F239A4" w14:paraId="1AAB7174" w14:textId="77777777">
            <w:pPr>
              <w:tabs>
                <w:tab w:val="right" w:pos="1868"/>
              </w:tabs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3E2C20E5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7E96CA33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3D98DD7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[#InvoiceName#]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2C742406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70D81D14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79D8066D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[#InvoiceAddress#]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6F7B8632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3402E9D6" w14:textId="77777777">
        <w:trPr>
          <w:trHeight w:val="266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2DE07E47" w14:textId="77777777">
            <w:pPr>
              <w:tabs>
                <w:tab w:val="clear" w:pos="288"/>
              </w:tabs>
              <w:autoSpaceDE w:val="0"/>
              <w:autoSpaceDN w:val="0"/>
              <w:adjustRightInd w:val="0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[#InvoicePostalCode#],[#InvoicLocation#]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185946EE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044FB832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F239A4" w:rsidP="009168DE" w:rsidRDefault="00F239A4" w14:paraId="6ED17441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7465E6AF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7D19DA33" w14:textId="77777777">
        <w:trPr>
          <w:trHeight w:val="266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015A09F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 : [#InvoiceNIF#]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763C29BB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</w:tbl>
    <w:p w:rsidR="00F239A4" w:rsidRDefault="00000000" w14:paraId="63D4D83A" w14:textId="77777777">
      <w:r>
        <w:rPr>
          <w:noProof/>
          <w:sz w:val="18"/>
          <w:szCs w:val="18"/>
        </w:rPr>
        <w:pict w14:anchorId="430B14A3">
          <v:shapetype id="_x0000_t32" coordsize="21600,21600" o:oned="t" filled="f" o:spt="32" path="m,l21600,21600e">
            <v:path fillok="f" arrowok="t" o:connecttype="none"/>
            <o:lock v:ext="edit" shapetype="t"/>
          </v:shapetype>
          <v:shape id="_x0000_s2059" style="position:absolute;margin-left:-39.75pt;margin-top:18.95pt;width:528pt;height:0;z-index:251662336;mso-position-horizontal-relative:text;mso-position-vertical-relative:text" o:connectortype="straight" type="#_x0000_t32"/>
        </w:pict>
      </w:r>
    </w:p>
    <w:p w:rsidR="00F239A4" w:rsidRDefault="00F239A4" w14:paraId="77781317" w14:textId="77777777"/>
    <w:tbl>
      <w:tblPr>
        <w:tblW w:w="10620" w:type="dxa"/>
        <w:tblInd w:w="-805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1373"/>
        <w:gridCol w:w="6457"/>
        <w:gridCol w:w="1710"/>
        <w:gridCol w:w="1080"/>
      </w:tblGrid>
      <w:tr w:rsidRPr="001E6272" w:rsidR="00F239A4" w:rsidTr="00554F4A" w14:paraId="59D8E269" w14:textId="77777777">
        <w:trPr>
          <w:trHeight w:val="278"/>
        </w:trPr>
        <w:tc>
          <w:tcPr>
            <w:tcW w:w="1373" w:type="dxa"/>
            <w:shd w:val="clear" w:color="auto" w:fill="FFFFFF" w:themeFill="background1"/>
          </w:tcPr>
          <w:p w:rsidRPr="00554F4A" w:rsidR="00F239A4" w:rsidP="009168DE" w:rsidRDefault="00F239A4" w14:paraId="54815A62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Qde</w:t>
            </w:r>
          </w:p>
        </w:tc>
        <w:tc>
          <w:tcPr>
            <w:tcW w:w="6457" w:type="dxa"/>
            <w:shd w:val="clear" w:color="auto" w:fill="FFFFFF" w:themeFill="background1"/>
          </w:tcPr>
          <w:p w:rsidRPr="00554F4A" w:rsidR="00F239A4" w:rsidP="009168DE" w:rsidRDefault="00F239A4" w14:paraId="0175335A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Artigo</w:t>
            </w:r>
          </w:p>
        </w:tc>
        <w:tc>
          <w:tcPr>
            <w:tcW w:w="1710" w:type="dxa"/>
            <w:shd w:val="clear" w:color="auto" w:fill="FFFFFF" w:themeFill="background1"/>
          </w:tcPr>
          <w:p w:rsidRPr="00554F4A" w:rsidR="00F239A4" w:rsidP="009168DE" w:rsidRDefault="00F239A4" w14:paraId="083FBDB2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IVA</w:t>
            </w:r>
          </w:p>
        </w:tc>
        <w:tc>
          <w:tcPr>
            <w:tcW w:w="1080" w:type="dxa"/>
            <w:shd w:val="clear" w:color="auto" w:fill="FFFFFF" w:themeFill="background1"/>
          </w:tcPr>
          <w:p w:rsidRPr="00554F4A" w:rsidR="00F239A4" w:rsidP="009168DE" w:rsidRDefault="00F239A4" w14:paraId="105CF969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Total</w:t>
            </w:r>
          </w:p>
        </w:tc>
      </w:tr>
      <w:tr w:rsidRPr="001E6272" w:rsidR="00F239A4" w:rsidTr="00554F4A" w14:paraId="7FFEB26F" w14:textId="77777777">
        <w:trPr>
          <w:trHeight w:val="287"/>
        </w:trPr>
        <w:tc>
          <w:tcPr>
            <w:tcW w:w="1373" w:type="dxa"/>
            <w:shd w:val="clear" w:color="auto" w:fill="FFFFFF" w:themeFill="background1"/>
          </w:tcPr>
          <w:p w:rsidR="00047968" w:rsidRDefault="00000000" w14:paraId="7072AD3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[#Qty#]</w:t>
            </w:r>
          </w:p>
        </w:tc>
        <w:tc>
          <w:tcPr>
            <w:tcW w:w="6457" w:type="dxa"/>
            <w:shd w:val="clear" w:color="auto" w:fill="FFFFFF" w:themeFill="background1"/>
          </w:tcPr>
          <w:p w:rsidR="00047968" w:rsidRDefault="00000000" w14:paraId="7A6D3CF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[#ArticleDescription#]</w:t>
            </w:r>
          </w:p>
        </w:tc>
        <w:tc>
          <w:tcPr>
            <w:tcW w:w="1710" w:type="dxa"/>
            <w:shd w:val="clear" w:color="auto" w:fill="FFFFFF" w:themeFill="background1"/>
          </w:tcPr>
          <w:p w:rsidR="00047968" w:rsidRDefault="00000000" w14:paraId="4BC91CA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[#VATValue#]</w:t>
            </w:r>
          </w:p>
        </w:tc>
        <w:tc>
          <w:tcPr>
            <w:tcW w:w="1080" w:type="dxa"/>
            <w:shd w:val="clear" w:color="auto" w:fill="FFFFFF" w:themeFill="background1"/>
          </w:tcPr>
          <w:p w:rsidR="00047968" w:rsidRDefault="00000000" w14:paraId="7D5D5123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[#NetValue#]</w:t>
            </w:r>
          </w:p>
        </w:tc>
      </w:tr>
      <w:tr w:rsidRPr="001E6272" w:rsidR="00F239A4" w:rsidTr="00554F4A" w14:paraId="126A6D71" w14:textId="77777777">
        <w:trPr>
          <w:trHeight w:val="283"/>
        </w:trPr>
        <w:tc>
          <w:tcPr>
            <w:tcW w:w="1373" w:type="dxa"/>
            <w:shd w:val="clear" w:color="auto" w:fill="FFFFFF" w:themeFill="background1"/>
          </w:tcPr>
          <w:p w:rsidRPr="007F7889" w:rsidR="00F239A4" w:rsidP="009168DE" w:rsidRDefault="00F239A4" w14:paraId="69103CF0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457" w:type="dxa"/>
            <w:shd w:val="clear" w:color="auto" w:fill="FFFFFF" w:themeFill="background1"/>
          </w:tcPr>
          <w:p w:rsidR="00047968" w:rsidRDefault="00000000" w14:paraId="2EFEC3B1" w14:textId="77777777">
            <w:pPr>
              <w:tabs>
                <w:tab w:val="clear" w:pos="288"/>
              </w:tabs>
              <w:autoSpaceDE w:val="0"/>
              <w:autoSpaceDN w:val="0"/>
              <w:adjustRightInd w:val="0"/>
              <w:rPr>
                <w:rFonts w:ascii="Verdana" w:hAnsi="Verdana" w:cs="Verdana" w:eastAsiaTheme="minorHAnsi"/>
                <w:sz w:val="18"/>
                <w:szCs w:val="18"/>
              </w:rPr>
            </w:pPr>
            <w:r>
              <w:rPr>
                <w:sz w:val="18"/>
                <w:szCs w:val="20"/>
                <w:lang w:val="pt-PT" w:eastAsia="pt-PT"/>
              </w:rPr>
              <w:t>Relatorio de InspecçãoNº : [#InspectionCode#]</w:t>
            </w:r>
          </w:p>
        </w:tc>
        <w:tc>
          <w:tcPr>
            <w:tcW w:w="1710" w:type="dxa"/>
            <w:shd w:val="clear" w:color="auto" w:fill="FFFFFF" w:themeFill="background1"/>
          </w:tcPr>
          <w:p w:rsidRPr="007F7889" w:rsidR="00F239A4" w:rsidP="009168DE" w:rsidRDefault="00F239A4" w14:paraId="7EA6247B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Pr="007F7889" w:rsidR="00F239A4" w:rsidP="009168DE" w:rsidRDefault="00F239A4" w14:paraId="46D271F4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F239A4" w:rsidTr="00554F4A" w14:paraId="24BDE06A" w14:textId="77777777">
        <w:trPr>
          <w:trHeight w:val="283"/>
        </w:trPr>
        <w:tc>
          <w:tcPr>
            <w:tcW w:w="1373" w:type="dxa"/>
            <w:shd w:val="clear" w:color="auto" w:fill="FFFFFF" w:themeFill="background1"/>
          </w:tcPr>
          <w:p w:rsidRPr="007F7889" w:rsidR="00F239A4" w:rsidP="009168DE" w:rsidRDefault="00F239A4" w14:paraId="17F54CB0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457" w:type="dxa"/>
            <w:shd w:val="clear" w:color="auto" w:fill="FFFFFF" w:themeFill="background1"/>
          </w:tcPr>
          <w:p w:rsidR="00047968" w:rsidRDefault="00000000" w14:paraId="388BBE1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      Data Inspecção : [#InspectionDate#]</w:t>
            </w:r>
          </w:p>
        </w:tc>
        <w:tc>
          <w:tcPr>
            <w:tcW w:w="1710" w:type="dxa"/>
            <w:shd w:val="clear" w:color="auto" w:fill="FFFFFF" w:themeFill="background1"/>
          </w:tcPr>
          <w:p w:rsidRPr="007F7889" w:rsidR="00F239A4" w:rsidP="009168DE" w:rsidRDefault="00F239A4" w14:paraId="6408ADD4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Pr="007F7889" w:rsidR="00F239A4" w:rsidP="009168DE" w:rsidRDefault="00F239A4" w14:paraId="3C019BAC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</w:tbl>
    <w:p w:rsidR="00F239A4" w:rsidP="00F239A4" w:rsidRDefault="00000000" w14:paraId="23570E90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  <w:r>
        <w:rPr>
          <w:noProof/>
          <w:sz w:val="18"/>
          <w:szCs w:val="18"/>
        </w:rPr>
        <w:pict w14:anchorId="1B238716">
          <v:shape id="_x0000_s2052" style="position:absolute;margin-left:-40.5pt;margin-top:8.3pt;width:528pt;height:0;z-index:251661312;mso-position-horizontal-relative:text;mso-position-vertical-relative:text" o:connectortype="straight" type="#_x0000_t32"/>
        </w:pict>
      </w:r>
    </w:p>
    <w:p w:rsidR="00F239A4" w:rsidP="00F239A4" w:rsidRDefault="00F239A4" w14:paraId="5DD66BCC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p w:rsidR="00F239A4" w:rsidP="00F239A4" w:rsidRDefault="00F239A4" w14:paraId="05F267E0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0620" w:type="dxa"/>
        <w:tblInd w:w="-805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1705"/>
        <w:gridCol w:w="2764"/>
        <w:gridCol w:w="3219"/>
        <w:gridCol w:w="1839"/>
        <w:gridCol w:w="1093"/>
      </w:tblGrid>
      <w:tr w:rsidRPr="001E6272" w:rsidR="00F239A4" w:rsidTr="000D107D" w14:paraId="46EA8599" w14:textId="77777777">
        <w:trPr>
          <w:trHeight w:val="296"/>
        </w:trPr>
        <w:tc>
          <w:tcPr>
            <w:tcW w:w="1705" w:type="dxa"/>
            <w:shd w:val="clear" w:color="auto" w:fill="FFFFFF" w:themeFill="background1"/>
          </w:tcPr>
          <w:p w:rsidRPr="00554F4A" w:rsidR="00F239A4" w:rsidP="009168DE" w:rsidRDefault="00F239A4" w14:paraId="3F87AC08" w14:textId="77777777">
            <w:pPr>
              <w:rPr>
                <w:sz w:val="18"/>
                <w:szCs w:val="20"/>
                <w:u w:val="single"/>
                <w:lang w:val="pt-PT" w:eastAsia="pt-PT"/>
              </w:rPr>
            </w:pPr>
            <w:r w:rsidRPr="00554F4A">
              <w:rPr>
                <w:sz w:val="18"/>
                <w:szCs w:val="20"/>
                <w:u w:val="single"/>
                <w:lang w:val="pt-PT" w:eastAsia="pt-PT"/>
              </w:rPr>
              <w:t>Taxa</w:t>
            </w:r>
          </w:p>
        </w:tc>
        <w:tc>
          <w:tcPr>
            <w:tcW w:w="2764" w:type="dxa"/>
            <w:shd w:val="clear" w:color="auto" w:fill="FFFFFF" w:themeFill="background1"/>
          </w:tcPr>
          <w:p w:rsidRPr="00554F4A" w:rsidR="00F239A4" w:rsidP="009168DE" w:rsidRDefault="00F239A4" w14:paraId="52DF7676" w14:textId="77777777">
            <w:pPr>
              <w:rPr>
                <w:sz w:val="18"/>
                <w:szCs w:val="20"/>
                <w:u w:val="single"/>
                <w:lang w:val="pt-PT" w:eastAsia="pt-PT"/>
              </w:rPr>
            </w:pPr>
            <w:r w:rsidRPr="00554F4A">
              <w:rPr>
                <w:sz w:val="18"/>
                <w:szCs w:val="20"/>
                <w:u w:val="single"/>
                <w:lang w:val="pt-PT" w:eastAsia="pt-PT"/>
              </w:rPr>
              <w:t>Base</w:t>
            </w:r>
          </w:p>
        </w:tc>
        <w:tc>
          <w:tcPr>
            <w:tcW w:w="3219" w:type="dxa"/>
            <w:shd w:val="clear" w:color="auto" w:fill="FFFFFF" w:themeFill="background1"/>
          </w:tcPr>
          <w:p w:rsidRPr="00554F4A" w:rsidR="00F239A4" w:rsidP="009168DE" w:rsidRDefault="00F239A4" w14:paraId="61D0789D" w14:textId="77777777">
            <w:pPr>
              <w:rPr>
                <w:sz w:val="18"/>
                <w:szCs w:val="20"/>
                <w:u w:val="single"/>
                <w:lang w:val="pt-PT" w:eastAsia="pt-PT"/>
              </w:rPr>
            </w:pPr>
            <w:r w:rsidRPr="00554F4A">
              <w:rPr>
                <w:sz w:val="18"/>
                <w:szCs w:val="20"/>
                <w:u w:val="single"/>
                <w:lang w:val="pt-PT" w:eastAsia="pt-PT"/>
              </w:rPr>
              <w:t>IVA</w:t>
            </w:r>
          </w:p>
        </w:tc>
        <w:tc>
          <w:tcPr>
            <w:tcW w:w="1839" w:type="dxa"/>
            <w:shd w:val="clear" w:color="auto" w:fill="FFFFFF" w:themeFill="background1"/>
          </w:tcPr>
          <w:p w:rsidRPr="00CF38F4" w:rsidR="00F239A4" w:rsidP="009168DE" w:rsidRDefault="00066733" w14:paraId="15B00085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</w:t>
            </w:r>
            <w:r w:rsidR="00F64E9C">
              <w:rPr>
                <w:sz w:val="18"/>
                <w:szCs w:val="20"/>
                <w:lang w:val="pt-PT" w:eastAsia="pt-PT"/>
              </w:rPr>
              <w:t xml:space="preserve">   </w:t>
            </w:r>
            <w:r w:rsidRPr="00CF38F4" w:rsidR="00F239A4">
              <w:rPr>
                <w:sz w:val="18"/>
                <w:szCs w:val="20"/>
                <w:lang w:val="pt-PT" w:eastAsia="pt-PT"/>
              </w:rPr>
              <w:t>Base Total :</w:t>
            </w:r>
          </w:p>
        </w:tc>
        <w:tc>
          <w:tcPr>
            <w:tcW w:w="1093" w:type="dxa"/>
            <w:shd w:val="clear" w:color="auto" w:fill="FFFFFF" w:themeFill="background1"/>
          </w:tcPr>
          <w:p w:rsidR="00047968" w:rsidRDefault="00000000" w14:paraId="1C10ADDC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[#NetValue#]</w:t>
            </w:r>
          </w:p>
        </w:tc>
      </w:tr>
      <w:tr w:rsidRPr="001E6272" w:rsidR="00F239A4" w:rsidTr="000D107D" w14:paraId="6696D8AD" w14:textId="77777777">
        <w:trPr>
          <w:trHeight w:val="334"/>
        </w:trPr>
        <w:tc>
          <w:tcPr>
            <w:tcW w:w="1705" w:type="dxa"/>
            <w:shd w:val="clear" w:color="auto" w:fill="FFFFFF" w:themeFill="background1"/>
          </w:tcPr>
          <w:p w:rsidR="00047968" w:rsidRDefault="00000000" w14:paraId="2E140CA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noProof/>
                <w:sz w:val="18"/>
                <w:szCs w:val="18"/>
              </w:rPr>
              <w:pict w14:anchorId="3D02109D">
                <v:shape id="_x0000_s2061" style="position:absolute;margin-left:.5pt;margin-top:14.8pt;width:528pt;height:0;z-index:251664384;mso-position-horizontal-relative:text;mso-position-vertical-relative:text" o:connectortype="straight" type="#_x0000_t32"/>
              </w:pict>
            </w:r>
            <w:r>
              <w:rPr>
                <w:sz w:val="18"/>
                <w:szCs w:val="20"/>
                <w:lang w:val="pt-PT" w:eastAsia="pt-PT"/>
              </w:rPr>
              <w:t>[#VATPercentage#]</w:t>
            </w:r>
          </w:p>
        </w:tc>
        <w:tc>
          <w:tcPr>
            <w:tcW w:w="2764" w:type="dxa"/>
            <w:shd w:val="clear" w:color="auto" w:fill="FFFFFF" w:themeFill="background1"/>
          </w:tcPr>
          <w:p w:rsidR="00047968" w:rsidRDefault="00000000" w14:paraId="52366D3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[#NetValue#]</w:t>
            </w:r>
          </w:p>
        </w:tc>
        <w:tc>
          <w:tcPr>
            <w:tcW w:w="3219" w:type="dxa"/>
            <w:shd w:val="clear" w:color="auto" w:fill="FFFFFF" w:themeFill="background1"/>
          </w:tcPr>
          <w:p w:rsidR="00047968" w:rsidRDefault="00000000" w14:paraId="0D0884D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[#VATValue#]</w:t>
            </w:r>
          </w:p>
        </w:tc>
        <w:tc>
          <w:tcPr>
            <w:tcW w:w="1839" w:type="dxa"/>
            <w:shd w:val="clear" w:color="auto" w:fill="FFFFFF" w:themeFill="background1"/>
          </w:tcPr>
          <w:p w:rsidRPr="007F7889" w:rsidR="00F239A4" w:rsidP="009168DE" w:rsidRDefault="00066733" w14:paraId="1ADCE5E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  </w:t>
            </w:r>
            <w:r w:rsidR="00F64E9C">
              <w:rPr>
                <w:sz w:val="18"/>
                <w:szCs w:val="20"/>
                <w:lang w:val="pt-PT" w:eastAsia="pt-PT"/>
              </w:rPr>
              <w:t xml:space="preserve">   </w:t>
            </w:r>
            <w:r w:rsidR="00F239A4">
              <w:rPr>
                <w:sz w:val="18"/>
                <w:szCs w:val="20"/>
                <w:lang w:val="pt-PT" w:eastAsia="pt-PT"/>
              </w:rPr>
              <w:t xml:space="preserve">Total IVA : </w:t>
            </w:r>
          </w:p>
        </w:tc>
        <w:tc>
          <w:tcPr>
            <w:tcW w:w="1093" w:type="dxa"/>
            <w:shd w:val="clear" w:color="auto" w:fill="FFFFFF" w:themeFill="background1"/>
          </w:tcPr>
          <w:p w:rsidR="00047968" w:rsidRDefault="00000000" w14:paraId="276B9DF0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[#VATValue#]</w:t>
            </w:r>
          </w:p>
        </w:tc>
      </w:tr>
      <w:tr w:rsidRPr="001E6272" w:rsidR="00F239A4" w:rsidTr="000D107D" w14:paraId="73E46004" w14:textId="77777777">
        <w:trPr>
          <w:trHeight w:val="334"/>
        </w:trPr>
        <w:tc>
          <w:tcPr>
            <w:tcW w:w="1705" w:type="dxa"/>
            <w:shd w:val="clear" w:color="auto" w:fill="FFFFFF" w:themeFill="background1"/>
          </w:tcPr>
          <w:p w:rsidRPr="007F7889" w:rsidR="00F239A4" w:rsidP="009168DE" w:rsidRDefault="00000000" w14:paraId="4403528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noProof/>
                <w:sz w:val="18"/>
                <w:szCs w:val="18"/>
              </w:rPr>
              <w:pict w14:anchorId="134424AA">
                <v:shape id="_x0000_s2063" style="position:absolute;margin-left:.5pt;margin-top:14pt;width:528pt;height:0;z-index:251665408;mso-position-horizontal-relative:text;mso-position-vertical-relative:text" o:connectortype="straight" type="#_x0000_t32"/>
              </w:pict>
            </w:r>
          </w:p>
        </w:tc>
        <w:tc>
          <w:tcPr>
            <w:tcW w:w="2764" w:type="dxa"/>
            <w:shd w:val="clear" w:color="auto" w:fill="FFFFFF" w:themeFill="background1"/>
          </w:tcPr>
          <w:p w:rsidRPr="007F7889" w:rsidR="00F239A4" w:rsidP="009168DE" w:rsidRDefault="00F239A4" w14:paraId="4E827556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3219" w:type="dxa"/>
            <w:shd w:val="clear" w:color="auto" w:fill="FFFFFF" w:themeFill="background1"/>
          </w:tcPr>
          <w:p w:rsidRPr="007F7889" w:rsidR="00F239A4" w:rsidP="009168DE" w:rsidRDefault="00F239A4" w14:paraId="7DDC5215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:rsidRPr="007F7889" w:rsidR="00F239A4" w:rsidP="009168DE" w:rsidRDefault="00066733" w14:paraId="0845FAC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         </w:t>
            </w:r>
            <w:r w:rsidR="00F64E9C">
              <w:rPr>
                <w:sz w:val="18"/>
                <w:szCs w:val="20"/>
                <w:lang w:val="pt-PT" w:eastAsia="pt-PT"/>
              </w:rPr>
              <w:t xml:space="preserve">   </w:t>
            </w:r>
            <w:r w:rsidR="00F239A4">
              <w:rPr>
                <w:sz w:val="18"/>
                <w:szCs w:val="20"/>
                <w:lang w:val="pt-PT" w:eastAsia="pt-PT"/>
              </w:rPr>
              <w:t>Total :</w:t>
            </w:r>
          </w:p>
        </w:tc>
        <w:tc>
          <w:tcPr>
            <w:tcW w:w="1093" w:type="dxa"/>
            <w:shd w:val="clear" w:color="auto" w:fill="FFFFFF" w:themeFill="background1"/>
          </w:tcPr>
          <w:p w:rsidR="00047968" w:rsidRDefault="00000000" w14:paraId="7FB23D3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[#TotalValue#]</w:t>
            </w:r>
          </w:p>
        </w:tc>
      </w:tr>
    </w:tbl>
    <w:p w:rsidR="00F239A4" w:rsidP="00F239A4" w:rsidRDefault="00F239A4" w14:paraId="1B447A42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p w:rsidRPr="00FC0E2D" w:rsidR="00F239A4" w:rsidP="00F239A4" w:rsidRDefault="00F239A4" w14:paraId="2D12F2BF" w14:textId="77777777">
      <w:pPr>
        <w:rPr>
          <w:sz w:val="6"/>
          <w:szCs w:val="6"/>
          <w:lang w:val="pt-PT"/>
        </w:rPr>
      </w:pPr>
    </w:p>
    <w:p w:rsidR="00047968" w:rsidRDefault="00000000" w14:paraId="4AF748C7" w14:textId="77777777">
      <w:pPr>
        <w:ind w:firstLine="144"/>
        <w:jc w:val="center"/>
        <w:rPr>
          <w:sz w:val="18"/>
          <w:szCs w:val="20"/>
          <w:lang w:val="pt-PT" w:eastAsia="pt-PT"/>
        </w:rPr>
      </w:pPr>
      <w:r>
        <w:rPr>
          <w:sz w:val="18"/>
          <w:szCs w:val="20"/>
          <w:lang w:val="pt-PT" w:eastAsia="pt-PT"/>
        </w:rPr>
        <w:t>[#ERP_Invoice_Number#]</w:t>
      </w:r>
    </w:p>
    <w:p w:rsidR="00F239A4" w:rsidP="00F239A4" w:rsidRDefault="00F239A4" w14:paraId="0BAFC766" w14:textId="77777777">
      <w:pPr>
        <w:ind w:firstLine="144"/>
        <w:rPr>
          <w:sz w:val="18"/>
          <w:szCs w:val="20"/>
          <w:lang w:val="pt-PT" w:eastAsia="pt-PT"/>
        </w:rPr>
      </w:pPr>
    </w:p>
    <w:p w:rsidRPr="00DD7E0E" w:rsidR="00047968" w:rsidRDefault="00000000" w14:paraId="71814402" w14:textId="77777777">
      <w:pPr>
        <w:ind w:firstLine="144"/>
        <w:jc w:val="center"/>
        <w:rPr>
          <w:szCs w:val="20"/>
          <w:lang w:val="en-IN" w:eastAsia="pt-PT"/>
        </w:rPr>
      </w:pPr>
      <w:r w:rsidRPr="0053575C">
        <w:rPr>
          <w:szCs w:val="20"/>
          <w:lang w:val="en-IN" w:eastAsia="pt-PT"/>
        </w:rPr>
        <w:t xml:space="preserve">[#ShortCode#] – Processed by certificate program No. </w:t>
      </w:r>
      <w:r w:rsidRPr="00DD7E0E">
        <w:rPr>
          <w:szCs w:val="20"/>
          <w:lang w:val="en-IN" w:eastAsia="pt-PT"/>
        </w:rPr>
        <w:t>[#CertificationNumber#]</w:t>
      </w:r>
    </w:p>
    <w:p w:rsidR="001022E3" w:rsidRDefault="001022E3" w14:paraId="071AE429" w14:textId="77777777">
      <w:pPr>
        <w:ind w:firstLine="144"/>
        <w:jc w:val="center"/>
        <w:rPr>
          <w:szCs w:val="20"/>
          <w:lang w:val="en-IN" w:eastAsia="pt-PT"/>
        </w:rPr>
      </w:pPr>
    </w:p>
    <w:p w:rsidRPr="009164CA" w:rsidR="00DD7E0E" w:rsidRDefault="009164CA" w14:paraId="29B2B50E" w14:textId="7B7AABE6">
      <w:pPr>
        <w:ind w:firstLine="144"/>
        <w:jc w:val="center"/>
        <w:rPr>
          <w:color w:val="FFFFFF" w:themeColor="background1"/>
          <w:szCs w:val="20"/>
          <w:lang w:val="en-IN" w:eastAsia="pt-PT"/>
        </w:rPr>
      </w:pPr>
      <w:proofErr w:type="spellStart"/>
      <w:r w:rsidRPr="009164CA">
        <w:rPr>
          <w:color w:val="FFFFFF" w:themeColor="background1"/>
          <w:szCs w:val="20"/>
          <w:lang w:val="en-IN" w:eastAsia="pt-PT"/>
        </w:rPr>
        <w:t>QRCodeImage</w:t>
      </w:r>
      <w:proofErr w:type="spellEnd"/>
    </w:p>
    <w:p w:rsidRPr="00DD7E0E" w:rsidR="00047968" w:rsidRDefault="00000000" w14:paraId="2DAFADDF" w14:textId="77777777">
      <w:pPr>
        <w:ind w:firstLine="144"/>
        <w:rPr>
          <w:color w:val="FFFFFF" w:themeColor="background1"/>
          <w:szCs w:val="20"/>
          <w:lang w:val="en-IN" w:eastAsia="pt-PT"/>
        </w:rPr>
      </w:pPr>
      <w:r w:rsidRPr="00DD7E0E">
        <w:rPr>
          <w:color w:val="FFFFFF" w:themeColor="background1"/>
          <w:szCs w:val="20"/>
          <w:lang w:val="en-IN" w:eastAsia="pt-PT"/>
        </w:rPr>
        <w:t>[#AddressLine1</w:t>
      </w:r>
      <w:proofErr w:type="gramStart"/>
      <w:r w:rsidRPr="00DD7E0E">
        <w:rPr>
          <w:color w:val="FFFFFF" w:themeColor="background1"/>
          <w:szCs w:val="20"/>
          <w:lang w:val="en-IN" w:eastAsia="pt-PT"/>
        </w:rPr>
        <w:t>#][</w:t>
      </w:r>
      <w:proofErr w:type="gramEnd"/>
      <w:r w:rsidRPr="00DD7E0E">
        <w:rPr>
          <w:color w:val="FFFFFF" w:themeColor="background1"/>
          <w:szCs w:val="20"/>
          <w:lang w:val="en-IN" w:eastAsia="pt-PT"/>
        </w:rPr>
        <w:t>#AddressLine2#][#AddressLine3#]</w:t>
      </w:r>
    </w:p>
    <w:p w:rsidRPr="00DD7E0E" w:rsidR="00F44C80" w:rsidP="00305B91" w:rsidRDefault="00F44C80" w14:paraId="7A664C46" w14:textId="77777777">
      <w:pPr>
        <w:ind w:firstLine="144"/>
        <w:rPr>
          <w:szCs w:val="20"/>
          <w:lang w:val="en-IN" w:eastAsia="pt-PT"/>
        </w:rPr>
      </w:pPr>
    </w:p>
    <w:p w:rsidR="00F239A4" w:rsidP="00F239A4" w:rsidRDefault="00F239A4" w14:paraId="41891583" w14:textId="77777777">
      <w:pPr>
        <w:ind w:left="-851"/>
      </w:pPr>
    </w:p>
    <w:sectPr w:rsidR="00F239A4" w:rsidSect="008C179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5CDFB8" w14:textId="77777777" w:rsidR="00AA6B0C" w:rsidRDefault="00AA6B0C" w:rsidP="00F239A4">
      <w:r>
        <w:separator/>
      </w:r>
    </w:p>
  </w:endnote>
  <w:endnote w:type="continuationSeparator" w:id="0">
    <w:p w14:paraId="28D38292" w14:textId="77777777" w:rsidR="00AA6B0C" w:rsidRDefault="00AA6B0C" w:rsidP="00F2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Ind w:w="-8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42"/>
    </w:tblGrid>
    <w:tr w:rsidR="009A0D5A" w14:paraId="7A53CCD0" w14:textId="77777777" w:rsidTr="00926232">
      <w:tc>
        <w:tcPr>
          <w:tcW w:w="9242" w:type="dxa"/>
        </w:tcPr>
        <w:p w14:paraId="6BA6D55A" w14:textId="77777777" w:rsidR="00047968" w:rsidRDefault="00000000">
          <w:pPr>
            <w:pStyle w:val="Footer"/>
          </w:pPr>
          <w:r>
            <w:rPr>
              <w:b/>
              <w:szCs w:val="20"/>
              <w:lang w:val="pt-PT" w:eastAsia="pt-PT"/>
            </w:rPr>
            <w:t>[#AddressLine1#]</w:t>
          </w:r>
        </w:p>
      </w:tc>
    </w:tr>
    <w:tr w:rsidR="009A0D5A" w14:paraId="22672556" w14:textId="77777777" w:rsidTr="00926232">
      <w:tc>
        <w:tcPr>
          <w:tcW w:w="9242" w:type="dxa"/>
        </w:tcPr>
        <w:p w14:paraId="7BE52FC9" w14:textId="77777777" w:rsidR="00047968" w:rsidRDefault="00000000">
          <w:pPr>
            <w:pStyle w:val="Footer"/>
          </w:pPr>
          <w:r>
            <w:rPr>
              <w:sz w:val="18"/>
              <w:szCs w:val="20"/>
              <w:lang w:val="pt-PT" w:eastAsia="pt-PT"/>
            </w:rPr>
            <w:t>[#AddressLine2#]</w:t>
          </w:r>
        </w:p>
      </w:tc>
    </w:tr>
    <w:tr w:rsidR="009A0D5A" w14:paraId="0729CB4F" w14:textId="77777777" w:rsidTr="00926232">
      <w:tc>
        <w:tcPr>
          <w:tcW w:w="9242" w:type="dxa"/>
        </w:tcPr>
        <w:p w14:paraId="6A101CB2" w14:textId="77777777" w:rsidR="00047968" w:rsidRDefault="00000000">
          <w:pPr>
            <w:pStyle w:val="Footer"/>
          </w:pPr>
          <w:r>
            <w:rPr>
              <w:sz w:val="18"/>
              <w:szCs w:val="20"/>
              <w:lang w:val="pt-PT" w:eastAsia="pt-PT"/>
            </w:rPr>
            <w:t>[#AddressLine3#]</w:t>
          </w:r>
        </w:p>
      </w:tc>
    </w:tr>
  </w:tbl>
  <w:p w14:paraId="696945BA" w14:textId="77777777" w:rsidR="009A0D5A" w:rsidRDefault="009A0D5A" w:rsidP="009A0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8DAAD" w14:textId="77777777" w:rsidR="00AA6B0C" w:rsidRDefault="00AA6B0C" w:rsidP="00F239A4">
      <w:r>
        <w:separator/>
      </w:r>
    </w:p>
  </w:footnote>
  <w:footnote w:type="continuationSeparator" w:id="0">
    <w:p w14:paraId="433D2F85" w14:textId="77777777" w:rsidR="00AA6B0C" w:rsidRDefault="00AA6B0C" w:rsidP="00F23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335" w:type="dxa"/>
      <w:tblInd w:w="-985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285"/>
      <w:gridCol w:w="8885"/>
      <w:gridCol w:w="1165"/>
    </w:tblGrid>
    <w:tr w:rsidR="00F239A4" w:rsidRPr="000B2897" w14:paraId="06F59F4B" w14:textId="77777777" w:rsidTr="009168DE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14:paraId="286321DF" w14:textId="77777777" w:rsidR="00F239A4" w:rsidRPr="000B2897" w:rsidRDefault="00F239A4" w:rsidP="009168DE">
          <w:pPr>
            <w:pStyle w:val="Style3"/>
            <w:rPr>
              <w:szCs w:val="20"/>
              <w:lang w:eastAsia="pt-PT"/>
            </w:rPr>
          </w:pPr>
          <w:r>
            <w:rPr>
              <w:noProof/>
              <w:lang w:val="en-IN" w:eastAsia="en-IN"/>
            </w:rPr>
            <w:drawing>
              <wp:inline distT="0" distB="0" distL="0" distR="0" wp14:anchorId="7AC76826" wp14:editId="4EF3749D">
                <wp:extent cx="643890" cy="687705"/>
                <wp:effectExtent l="0" t="0" r="3810" b="0"/>
                <wp:docPr id="1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1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3890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5" w:type="dxa"/>
          <w:shd w:val="clear" w:color="auto" w:fill="auto"/>
        </w:tcPr>
        <w:p w14:paraId="7E17223A" w14:textId="77777777" w:rsidR="00F239A4" w:rsidRPr="000B2897" w:rsidRDefault="00F239A4" w:rsidP="009168DE">
          <w:pPr>
            <w:rPr>
              <w:szCs w:val="20"/>
              <w:lang w:val="pt-PT" w:eastAsia="pt-PT"/>
            </w:rPr>
          </w:pPr>
        </w:p>
        <w:p w14:paraId="58891071" w14:textId="77777777" w:rsidR="00F239A4" w:rsidRDefault="00F239A4" w:rsidP="009168DE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</w:p>
      </w:tc>
      <w:tc>
        <w:tcPr>
          <w:tcW w:w="1165" w:type="dxa"/>
          <w:shd w:val="clear" w:color="auto" w:fill="auto"/>
          <w:tcMar>
            <w:left w:w="115" w:type="dxa"/>
            <w:right w:w="0" w:type="dxa"/>
          </w:tcMar>
        </w:tcPr>
        <w:p w14:paraId="1D48A52E" w14:textId="77777777" w:rsidR="00F239A4" w:rsidRPr="000B2897" w:rsidRDefault="00F239A4" w:rsidP="009168DE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14:paraId="17ECC1F6" w14:textId="77777777" w:rsidR="00F239A4" w:rsidRDefault="00F239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239A4"/>
    <w:rsid w:val="00047968"/>
    <w:rsid w:val="000613CC"/>
    <w:rsid w:val="00065D41"/>
    <w:rsid w:val="00066733"/>
    <w:rsid w:val="00093F67"/>
    <w:rsid w:val="000D107D"/>
    <w:rsid w:val="001022E3"/>
    <w:rsid w:val="002053A3"/>
    <w:rsid w:val="002C37CE"/>
    <w:rsid w:val="002F18CB"/>
    <w:rsid w:val="00305B91"/>
    <w:rsid w:val="003C6541"/>
    <w:rsid w:val="004C50F5"/>
    <w:rsid w:val="005064BC"/>
    <w:rsid w:val="0053575C"/>
    <w:rsid w:val="00554F4A"/>
    <w:rsid w:val="00586A8B"/>
    <w:rsid w:val="005E1214"/>
    <w:rsid w:val="005E7688"/>
    <w:rsid w:val="006346EB"/>
    <w:rsid w:val="006E1EA4"/>
    <w:rsid w:val="006F0660"/>
    <w:rsid w:val="007B4701"/>
    <w:rsid w:val="007B67AD"/>
    <w:rsid w:val="008A4A1F"/>
    <w:rsid w:val="008C179F"/>
    <w:rsid w:val="009164CA"/>
    <w:rsid w:val="00923FF5"/>
    <w:rsid w:val="009A0D5A"/>
    <w:rsid w:val="009F0C79"/>
    <w:rsid w:val="009F1559"/>
    <w:rsid w:val="00A032F2"/>
    <w:rsid w:val="00AA6B0C"/>
    <w:rsid w:val="00AB0886"/>
    <w:rsid w:val="00B7350B"/>
    <w:rsid w:val="00BB2956"/>
    <w:rsid w:val="00CA4EF8"/>
    <w:rsid w:val="00CF1F5F"/>
    <w:rsid w:val="00D322E7"/>
    <w:rsid w:val="00D87762"/>
    <w:rsid w:val="00DA1873"/>
    <w:rsid w:val="00DD7E0E"/>
    <w:rsid w:val="00E631F6"/>
    <w:rsid w:val="00F239A4"/>
    <w:rsid w:val="00F44C80"/>
    <w:rsid w:val="00F64E9C"/>
    <w:rsid w:val="00F6674B"/>
    <w:rsid w:val="00FA3252"/>
    <w:rsid w:val="00FC7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  <o:rules v:ext="edit">
        <o:r id="V:Rule1" type="connector" idref="#_x0000_s2059"/>
        <o:r id="V:Rule2" type="connector" idref="#_x0000_s2052"/>
        <o:r id="V:Rule3" type="connector" idref="#_x0000_s2061"/>
        <o:r id="V:Rule4" type="connector" idref="#_x0000_s2063"/>
      </o:rules>
    </o:shapelayout>
  </w:shapeDefaults>
  <w:decimalSymbol w:val="."/>
  <w:listSeparator w:val=","/>
  <w14:docId w14:val="21C5EA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9A4"/>
    <w:pPr>
      <w:tabs>
        <w:tab w:val="left" w:pos="288"/>
      </w:tabs>
      <w:spacing w:after="0" w:line="240" w:lineRule="auto"/>
    </w:pPr>
    <w:rPr>
      <w:rFonts w:ascii="Calibri" w:eastAsia="Calibri" w:hAnsi="Calibri" w:cs="Times New Roman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ikeout">
    <w:name w:val="strikeout"/>
    <w:uiPriority w:val="1"/>
    <w:qFormat/>
    <w:rsid w:val="004C50F5"/>
    <w:rPr>
      <w:strike/>
      <w:dstrike w:val="0"/>
    </w:rPr>
  </w:style>
  <w:style w:type="paragraph" w:styleId="Header">
    <w:name w:val="header"/>
    <w:basedOn w:val="Normal"/>
    <w:link w:val="HeaderChar"/>
    <w:uiPriority w:val="99"/>
    <w:unhideWhenUsed/>
    <w:rsid w:val="00F239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9A4"/>
  </w:style>
  <w:style w:type="paragraph" w:styleId="Footer">
    <w:name w:val="footer"/>
    <w:basedOn w:val="Normal"/>
    <w:link w:val="FooterChar"/>
    <w:uiPriority w:val="99"/>
    <w:unhideWhenUsed/>
    <w:rsid w:val="00F239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9A4"/>
  </w:style>
  <w:style w:type="paragraph" w:customStyle="1" w:styleId="Style3">
    <w:name w:val="Style 3"/>
    <w:basedOn w:val="NoSpacing"/>
    <w:rsid w:val="00F239A4"/>
    <w:rPr>
      <w:rFonts w:ascii="Calibri" w:eastAsia="Calibri" w:hAnsi="Calibri" w:cs="Times New Roman"/>
      <w:sz w:val="20"/>
      <w:lang w:val="pt-PT"/>
    </w:rPr>
  </w:style>
  <w:style w:type="paragraph" w:styleId="NoSpacing">
    <w:name w:val="No Spacing"/>
    <w:uiPriority w:val="1"/>
    <w:qFormat/>
    <w:rsid w:val="00F239A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39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9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0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webSettings" Target="/word/webSettings.xml" Id="rId3" /><Relationship Type="http://schemas.openxmlformats.org/officeDocument/2006/relationships/footer" Target="/word/footer1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header" Target="/word/header1.xml" Id="rId6" /><Relationship Type="http://schemas.openxmlformats.org/officeDocument/2006/relationships/endnotes" Target="/word/endnotes.xml" Id="rId5" /><Relationship Type="http://schemas.openxmlformats.org/officeDocument/2006/relationships/footnotes" Target="/word/footnotes.xml" Id="rId4" /><Relationship Type="http://schemas.openxmlformats.org/officeDocument/2006/relationships/theme" Target="/word/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70_@InvoiceTitle_137.dotx" TargetMode="External" Id="R5060a5ee0db84ef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70_@InvoiceTitle_137.dotx</Template>
  <TotalTime>65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dhinesh.t</dc:creator>
  <cp:lastModifiedBy>sahadevan.a</cp:lastModifiedBy>
  <cp:revision>23</cp:revision>
  <dcterms:created xsi:type="dcterms:W3CDTF">2017-09-14T14:28:00Z</dcterms:created>
  <dcterms:modified xsi:type="dcterms:W3CDTF">2024-08-21T04:10:00Z</dcterms:modified>
</cp:coreProperties>
</file>