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f1f599ba71054b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