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9c54140c84204d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