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39A4" w:rsidRDefault="00F239A4" w14:paraId="4C5E251E" w14:textId="77777777"/>
    <w:tbl>
      <w:tblPr>
        <w:tblW w:w="10645" w:type="dxa"/>
        <w:tblInd w:w="-84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1"/>
        <w:gridCol w:w="2594"/>
      </w:tblGrid>
      <w:tr w:rsidRPr="00305B91" w:rsidR="00F239A4" w:rsidTr="005E7688" w14:paraId="25BCD990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2C2BE93" w14:textId="77777777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[#InvoiceTitle#]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305B91" w:rsidRDefault="00F239A4" w14:paraId="1415DC9B" w14:textId="77777777">
            <w:pPr>
              <w:jc w:val="right"/>
              <w:rPr>
                <w:sz w:val="18"/>
                <w:szCs w:val="20"/>
                <w:lang w:val="pt-PT" w:eastAsia="pt-PT"/>
              </w:rPr>
            </w:pPr>
          </w:p>
        </w:tc>
      </w:tr>
      <w:tr w:rsidRPr="00FC76B6" w:rsidR="00F239A4" w:rsidTr="005E7688" w14:paraId="7FC893EA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8F32614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factura : [#InvoiceNumber#]</w:t>
            </w:r>
          </w:p>
        </w:tc>
        <w:tc>
          <w:tcPr>
            <w:tcW w:w="2594" w:type="dxa"/>
            <w:shd w:val="clear" w:color="auto" w:fill="FFFFFF" w:themeFill="background1"/>
          </w:tcPr>
          <w:p w:rsidR="00047968" w:rsidRDefault="00000000" w14:paraId="0308B306" w14:textId="77777777">
            <w:pPr>
              <w:jc w:val="right"/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[#OriginalDuplicateCopy#]</w:t>
            </w:r>
          </w:p>
        </w:tc>
      </w:tr>
      <w:tr w:rsidR="00F239A4" w:rsidTr="005E7688" w14:paraId="2FDBB494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4CDF74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factura : [#InvoiceDate#]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38C7E7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DF6BC0C" w14:textId="77777777">
        <w:trPr>
          <w:trHeight w:val="175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1E6272" w:rsidR="00F239A4" w:rsidP="009168DE" w:rsidRDefault="00F239A4" w14:paraId="1AAB7174" w14:textId="77777777">
            <w:pPr>
              <w:tabs>
                <w:tab w:val="right" w:pos="1868"/>
              </w:tabs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E2C20E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E96CA33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3D98DD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[#InvoiceName#]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2C74240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0D81D14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79D8066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[#InvoiceAddress#]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6F7B863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402E9D6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2DE07E47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[#InvoicePostalCode#],[#InvoicLocation#]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185946EE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044FB832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F239A4" w:rsidP="009168DE" w:rsidRDefault="00F239A4" w14:paraId="6ED1744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465E6A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D19DA33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015A09F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 : [#InvoiceNIF#]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63C29B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RDefault="00000000" w14:paraId="63D4D83A" w14:textId="77777777">
      <w:r>
        <w:rPr>
          <w:noProof/>
          <w:sz w:val="18"/>
          <w:szCs w:val="18"/>
        </w:rPr>
        <w:pict w14:anchorId="430B14A3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9" style="position:absolute;margin-left:-39.75pt;margin-top:18.95pt;width:528pt;height:0;z-index:251662336;mso-position-horizontal-relative:text;mso-position-vertical-relative:text" o:connectortype="straight" type="#_x0000_t32"/>
        </w:pict>
      </w:r>
    </w:p>
    <w:p w:rsidR="00F239A4" w:rsidRDefault="00F239A4" w14:paraId="77781317" w14:textId="77777777"/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373"/>
        <w:gridCol w:w="6457"/>
        <w:gridCol w:w="1710"/>
        <w:gridCol w:w="1080"/>
      </w:tblGrid>
      <w:tr w:rsidRPr="001E6272" w:rsidR="00F239A4" w:rsidTr="00554F4A" w14:paraId="59D8E269" w14:textId="77777777">
        <w:trPr>
          <w:trHeight w:val="278"/>
        </w:trPr>
        <w:tc>
          <w:tcPr>
            <w:tcW w:w="1373" w:type="dxa"/>
            <w:shd w:val="clear" w:color="auto" w:fill="FFFFFF" w:themeFill="background1"/>
          </w:tcPr>
          <w:p w:rsidRPr="00554F4A" w:rsidR="00F239A4" w:rsidP="009168DE" w:rsidRDefault="00F239A4" w14:paraId="54815A6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Qde</w:t>
            </w:r>
          </w:p>
        </w:tc>
        <w:tc>
          <w:tcPr>
            <w:tcW w:w="6457" w:type="dxa"/>
            <w:shd w:val="clear" w:color="auto" w:fill="FFFFFF" w:themeFill="background1"/>
          </w:tcPr>
          <w:p w:rsidRPr="00554F4A" w:rsidR="00F239A4" w:rsidP="009168DE" w:rsidRDefault="00F239A4" w14:paraId="0175335A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Artigo</w:t>
            </w:r>
          </w:p>
        </w:tc>
        <w:tc>
          <w:tcPr>
            <w:tcW w:w="1710" w:type="dxa"/>
            <w:shd w:val="clear" w:color="auto" w:fill="FFFFFF" w:themeFill="background1"/>
          </w:tcPr>
          <w:p w:rsidRPr="00554F4A" w:rsidR="00F239A4" w:rsidP="009168DE" w:rsidRDefault="00F239A4" w14:paraId="083FBDB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IVA</w:t>
            </w:r>
          </w:p>
        </w:tc>
        <w:tc>
          <w:tcPr>
            <w:tcW w:w="1080" w:type="dxa"/>
            <w:shd w:val="clear" w:color="auto" w:fill="FFFFFF" w:themeFill="background1"/>
          </w:tcPr>
          <w:p w:rsidRPr="00554F4A" w:rsidR="00F239A4" w:rsidP="009168DE" w:rsidRDefault="00F239A4" w14:paraId="105CF969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Total</w:t>
            </w:r>
          </w:p>
        </w:tc>
      </w:tr>
      <w:tr w:rsidRPr="001E6272" w:rsidR="00F239A4" w:rsidTr="00554F4A" w14:paraId="7FFEB26F" w14:textId="77777777">
        <w:trPr>
          <w:trHeight w:val="287"/>
        </w:trPr>
        <w:tc>
          <w:tcPr>
            <w:tcW w:w="1373" w:type="dxa"/>
            <w:shd w:val="clear" w:color="auto" w:fill="FFFFFF" w:themeFill="background1"/>
          </w:tcPr>
          <w:p w:rsidR="00047968" w:rsidRDefault="00000000" w14:paraId="7072AD3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[#Qty#]</w:t>
            </w: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7A6D3CF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[#ArticleDescription#]</w:t>
            </w:r>
          </w:p>
        </w:tc>
        <w:tc>
          <w:tcPr>
            <w:tcW w:w="1710" w:type="dxa"/>
            <w:shd w:val="clear" w:color="auto" w:fill="FFFFFF" w:themeFill="background1"/>
          </w:tcPr>
          <w:p w:rsidR="00047968" w:rsidRDefault="00000000" w14:paraId="4BC91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080" w:type="dxa"/>
            <w:shd w:val="clear" w:color="auto" w:fill="FFFFFF" w:themeFill="background1"/>
          </w:tcPr>
          <w:p w:rsidR="00047968" w:rsidRDefault="00000000" w14:paraId="7D5D512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554F4A" w14:paraId="126A6D71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69103CF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2EFEC3B1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rFonts w:ascii="Verdana" w:hAnsi="Verdana" w:cs="Verdana" w:eastAsiaTheme="minorHAnsi"/>
                <w:sz w:val="18"/>
                <w:szCs w:val="18"/>
              </w:rPr>
            </w:pPr>
            <w:r>
              <w:rPr>
                <w:sz w:val="18"/>
                <w:szCs w:val="20"/>
                <w:lang w:val="pt-PT" w:eastAsia="pt-PT"/>
              </w:rPr>
              <w:t>Relatorio de InspecçãoNº : [#InspectionCode#]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7EA6247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46D271F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F239A4" w:rsidTr="00554F4A" w14:paraId="24BDE06A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17F54CB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388BBE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Data Inspecção : [#InspectionDate#]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6408ADD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3C019BAC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P="00F239A4" w:rsidRDefault="00000000" w14:paraId="23570E9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  <w:r>
        <w:rPr>
          <w:noProof/>
          <w:sz w:val="18"/>
          <w:szCs w:val="18"/>
        </w:rPr>
        <w:pict w14:anchorId="1B238716">
          <v:shape id="_x0000_s2052" style="position:absolute;margin-left:-40.5pt;margin-top:8.3pt;width:528pt;height:0;z-index:251661312;mso-position-horizontal-relative:text;mso-position-vertical-relative:text" o:connectortype="straight" type="#_x0000_t32"/>
        </w:pict>
      </w:r>
    </w:p>
    <w:p w:rsidR="00F239A4" w:rsidP="00F239A4" w:rsidRDefault="00F239A4" w14:paraId="5DD66BCC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="00F239A4" w:rsidP="00F239A4" w:rsidRDefault="00F239A4" w14:paraId="05F267E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705"/>
        <w:gridCol w:w="2764"/>
        <w:gridCol w:w="3219"/>
        <w:gridCol w:w="1839"/>
        <w:gridCol w:w="1093"/>
      </w:tblGrid>
      <w:tr w:rsidRPr="001E6272" w:rsidR="00F239A4" w:rsidTr="000D107D" w14:paraId="46EA8599" w14:textId="77777777">
        <w:trPr>
          <w:trHeight w:val="296"/>
        </w:trPr>
        <w:tc>
          <w:tcPr>
            <w:tcW w:w="1705" w:type="dxa"/>
            <w:shd w:val="clear" w:color="auto" w:fill="FFFFFF" w:themeFill="background1"/>
          </w:tcPr>
          <w:p w:rsidRPr="00554F4A" w:rsidR="00F239A4" w:rsidP="009168DE" w:rsidRDefault="00F239A4" w14:paraId="3F87AC08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Taxa</w:t>
            </w:r>
          </w:p>
        </w:tc>
        <w:tc>
          <w:tcPr>
            <w:tcW w:w="2764" w:type="dxa"/>
            <w:shd w:val="clear" w:color="auto" w:fill="FFFFFF" w:themeFill="background1"/>
          </w:tcPr>
          <w:p w:rsidRPr="00554F4A" w:rsidR="00F239A4" w:rsidP="009168DE" w:rsidRDefault="00F239A4" w14:paraId="52DF7676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Base</w:t>
            </w:r>
          </w:p>
        </w:tc>
        <w:tc>
          <w:tcPr>
            <w:tcW w:w="3219" w:type="dxa"/>
            <w:shd w:val="clear" w:color="auto" w:fill="FFFFFF" w:themeFill="background1"/>
          </w:tcPr>
          <w:p w:rsidRPr="00554F4A" w:rsidR="00F239A4" w:rsidP="009168DE" w:rsidRDefault="00F239A4" w14:paraId="61D0789D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IVA</w:t>
            </w:r>
          </w:p>
        </w:tc>
        <w:tc>
          <w:tcPr>
            <w:tcW w:w="1839" w:type="dxa"/>
            <w:shd w:val="clear" w:color="auto" w:fill="FFFFFF" w:themeFill="background1"/>
          </w:tcPr>
          <w:p w:rsidRPr="00CF38F4" w:rsidR="00F239A4" w:rsidP="009168DE" w:rsidRDefault="00066733" w14:paraId="15B0008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Pr="00CF38F4" w:rsidR="00F239A4">
              <w:rPr>
                <w:sz w:val="18"/>
                <w:szCs w:val="20"/>
                <w:lang w:val="pt-PT" w:eastAsia="pt-PT"/>
              </w:rPr>
              <w:t>Base 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1C10ADD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0D107D" w14:paraId="6696D8AD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="00047968" w:rsidRDefault="00000000" w14:paraId="2E140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3D02109D">
                <v:shape id="_x0000_s2061" style="position:absolute;margin-left:.5pt;margin-top:14.8pt;width:528pt;height:0;z-index:251664384;mso-position-horizontal-relative:text;mso-position-vertical-relative:text" o:connectortype="straight" type="#_x0000_t32"/>
              </w:pict>
            </w:r>
            <w:r>
              <w:rPr>
                <w:sz w:val="18"/>
                <w:szCs w:val="20"/>
                <w:lang w:val="pt-PT" w:eastAsia="pt-PT"/>
              </w:rPr>
              <w:t>[#VATPercentage#]</w:t>
            </w:r>
          </w:p>
        </w:tc>
        <w:tc>
          <w:tcPr>
            <w:tcW w:w="2764" w:type="dxa"/>
            <w:shd w:val="clear" w:color="auto" w:fill="FFFFFF" w:themeFill="background1"/>
          </w:tcPr>
          <w:p w:rsidR="00047968" w:rsidRDefault="00000000" w14:paraId="52366D3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  <w:tc>
          <w:tcPr>
            <w:tcW w:w="3219" w:type="dxa"/>
            <w:shd w:val="clear" w:color="auto" w:fill="FFFFFF" w:themeFill="background1"/>
          </w:tcPr>
          <w:p w:rsidR="00047968" w:rsidRDefault="00000000" w14:paraId="0D0884D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1ADCE5E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 xml:space="preserve">Total IVA : 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276B9DF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[#VATValue#]</w:t>
            </w:r>
          </w:p>
        </w:tc>
      </w:tr>
      <w:tr w:rsidRPr="001E6272" w:rsidR="00F239A4" w:rsidTr="000D107D" w14:paraId="73E46004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Pr="007F7889" w:rsidR="00F239A4" w:rsidP="009168DE" w:rsidRDefault="00000000" w14:paraId="4403528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134424AA">
                <v:shape id="_x0000_s2063" style="position:absolute;margin-left:.5pt;margin-top:14pt;width:528pt;height:0;z-index:251665408;mso-position-horizontal-relative:text;mso-position-vertical-relative:text" o:connectortype="straight" type="#_x0000_t32"/>
              </w:pict>
            </w:r>
          </w:p>
        </w:tc>
        <w:tc>
          <w:tcPr>
            <w:tcW w:w="2764" w:type="dxa"/>
            <w:shd w:val="clear" w:color="auto" w:fill="FFFFFF" w:themeFill="background1"/>
          </w:tcPr>
          <w:p w:rsidRPr="007F7889" w:rsidR="00F239A4" w:rsidP="009168DE" w:rsidRDefault="00F239A4" w14:paraId="4E8275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3219" w:type="dxa"/>
            <w:shd w:val="clear" w:color="auto" w:fill="FFFFFF" w:themeFill="background1"/>
          </w:tcPr>
          <w:p w:rsidRPr="007F7889" w:rsidR="00F239A4" w:rsidP="009168DE" w:rsidRDefault="00F239A4" w14:paraId="7DDC521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0845FA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>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7FB23D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[#TotalValue#]</w:t>
            </w:r>
          </w:p>
        </w:tc>
      </w:tr>
    </w:tbl>
    <w:p w:rsidR="00F239A4" w:rsidP="00F239A4" w:rsidRDefault="00F239A4" w14:paraId="1B447A42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Pr="00FC0E2D" w:rsidR="00F239A4" w:rsidP="00F239A4" w:rsidRDefault="00F239A4" w14:paraId="2D12F2BF" w14:textId="77777777">
      <w:pPr>
        <w:rPr>
          <w:sz w:val="6"/>
          <w:szCs w:val="6"/>
          <w:lang w:val="pt-PT"/>
        </w:rPr>
      </w:pPr>
    </w:p>
    <w:p w:rsidR="00047968" w:rsidRDefault="00000000" w14:paraId="4AF748C7" w14:textId="77777777">
      <w:pPr>
        <w:ind w:firstLine="144"/>
        <w:jc w:val="center"/>
        <w:rPr>
          <w:sz w:val="18"/>
          <w:szCs w:val="20"/>
          <w:lang w:val="pt-PT" w:eastAsia="pt-PT"/>
        </w:rPr>
      </w:pPr>
      <w:r>
        <w:rPr>
          <w:sz w:val="18"/>
          <w:szCs w:val="20"/>
          <w:lang w:val="pt-PT" w:eastAsia="pt-PT"/>
        </w:rPr>
        <w:t>[#ERP_Invoice_Number#]</w:t>
      </w:r>
    </w:p>
    <w:p w:rsidR="00F239A4" w:rsidP="00F239A4" w:rsidRDefault="00F239A4" w14:paraId="0BAFC766" w14:textId="77777777">
      <w:pPr>
        <w:ind w:firstLine="144"/>
        <w:rPr>
          <w:sz w:val="18"/>
          <w:szCs w:val="20"/>
          <w:lang w:val="pt-PT" w:eastAsia="pt-PT"/>
        </w:rPr>
      </w:pPr>
    </w:p>
    <w:p w:rsidRPr="00DD7E0E" w:rsidR="00047968" w:rsidRDefault="00000000" w14:paraId="71814402" w14:textId="77777777">
      <w:pPr>
        <w:ind w:firstLine="144"/>
        <w:jc w:val="center"/>
        <w:rPr>
          <w:szCs w:val="20"/>
          <w:lang w:val="en-IN" w:eastAsia="pt-PT"/>
        </w:rPr>
      </w:pPr>
      <w:r w:rsidRPr="0053575C">
        <w:rPr>
          <w:szCs w:val="20"/>
          <w:lang w:val="en-IN" w:eastAsia="pt-PT"/>
        </w:rPr>
        <w:t xml:space="preserve">[#ShortCode#] – Processed by certificate program No. </w:t>
      </w:r>
      <w:r w:rsidRPr="00DD7E0E">
        <w:rPr>
          <w:szCs w:val="20"/>
          <w:lang w:val="en-IN" w:eastAsia="pt-PT"/>
        </w:rPr>
        <w:t>[#CertificationNumber#]</w:t>
      </w:r>
    </w:p>
    <w:p w:rsidR="001022E3" w:rsidRDefault="001022E3" w14:paraId="071AE429" w14:textId="77777777">
      <w:pPr>
        <w:ind w:firstLine="144"/>
        <w:jc w:val="center"/>
        <w:rPr>
          <w:szCs w:val="20"/>
          <w:lang w:val="en-IN" w:eastAsia="pt-PT"/>
        </w:rPr>
      </w:pPr>
    </w:p>
    <w:p w:rsidRPr="009164CA" w:rsidR="00DD7E0E" w:rsidRDefault="009164CA" w14:paraId="29B2B50E" w14:textId="7B7AABE6">
      <w:pPr>
        <w:ind w:firstLine="144"/>
        <w:jc w:val="center"/>
        <w:rPr>
          <w:color w:val="FFFFFF" w:themeColor="background1"/>
          <w:szCs w:val="20"/>
          <w:lang w:val="en-IN" w:eastAsia="pt-PT"/>
        </w:rPr>
      </w:pPr>
      <w:proofErr w:type="spellStart"/>
      <w:r w:rsidRPr="009164CA">
        <w:rPr>
          <w:color w:val="FFFFFF" w:themeColor="background1"/>
          <w:szCs w:val="20"/>
          <w:lang w:val="en-IN" w:eastAsia="pt-PT"/>
        </w:rPr>
        <w:t>QRCodeImage</w:t>
      </w:r>
      <w:proofErr w:type="spellEnd"/>
    </w:p>
    <w:p w:rsidRPr="00DD7E0E" w:rsidR="00047968" w:rsidRDefault="00000000" w14:paraId="2DAFADDF" w14:textId="77777777">
      <w:pPr>
        <w:ind w:firstLine="144"/>
        <w:rPr>
          <w:color w:val="FFFFFF" w:themeColor="background1"/>
          <w:szCs w:val="20"/>
          <w:lang w:val="en-IN" w:eastAsia="pt-PT"/>
        </w:rPr>
      </w:pPr>
      <w:r w:rsidRPr="00DD7E0E">
        <w:rPr>
          <w:color w:val="FFFFFF" w:themeColor="background1"/>
          <w:szCs w:val="20"/>
          <w:lang w:val="en-IN" w:eastAsia="pt-PT"/>
        </w:rPr>
        <w:t>[#AddressLine1</w:t>
      </w:r>
      <w:proofErr w:type="gramStart"/>
      <w:r w:rsidRPr="00DD7E0E">
        <w:rPr>
          <w:color w:val="FFFFFF" w:themeColor="background1"/>
          <w:szCs w:val="20"/>
          <w:lang w:val="en-IN" w:eastAsia="pt-PT"/>
        </w:rPr>
        <w:t>#][</w:t>
      </w:r>
      <w:proofErr w:type="gramEnd"/>
      <w:r w:rsidRPr="00DD7E0E">
        <w:rPr>
          <w:color w:val="FFFFFF" w:themeColor="background1"/>
          <w:szCs w:val="20"/>
          <w:lang w:val="en-IN" w:eastAsia="pt-PT"/>
        </w:rPr>
        <w:t>#AddressLine2#][#AddressLine3#]</w:t>
      </w:r>
    </w:p>
    <w:p w:rsidRPr="00DD7E0E" w:rsidR="00F44C80" w:rsidP="00305B91" w:rsidRDefault="00F44C80" w14:paraId="7A664C46" w14:textId="77777777">
      <w:pPr>
        <w:ind w:firstLine="144"/>
        <w:rPr>
          <w:szCs w:val="20"/>
          <w:lang w:val="en-IN" w:eastAsia="pt-PT"/>
        </w:rPr>
      </w:pPr>
    </w:p>
    <w:p w:rsidR="00F239A4" w:rsidP="00F239A4" w:rsidRDefault="00F239A4" w14:paraId="41891583" w14:textId="77777777">
      <w:pPr>
        <w:ind w:left="-851"/>
      </w:pPr>
    </w:p>
    <w:sectPr w:rsidR="00F239A4" w:rsidSect="008C179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CDFB8" w14:textId="77777777" w:rsidR="00AA6B0C" w:rsidRDefault="00AA6B0C" w:rsidP="00F239A4">
      <w:r>
        <w:separator/>
      </w:r>
    </w:p>
  </w:endnote>
  <w:endnote w:type="continuationSeparator" w:id="0">
    <w:p w14:paraId="28D38292" w14:textId="77777777" w:rsidR="00AA6B0C" w:rsidRDefault="00AA6B0C" w:rsidP="00F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8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2"/>
    </w:tblGrid>
    <w:tr w:rsidR="009A0D5A" w14:paraId="7A53CCD0" w14:textId="77777777" w:rsidTr="00926232">
      <w:tc>
        <w:tcPr>
          <w:tcW w:w="9242" w:type="dxa"/>
        </w:tcPr>
        <w:p w14:paraId="6BA6D55A" w14:textId="77777777" w:rsidR="00047968" w:rsidRDefault="00000000">
          <w:pPr>
            <w:pStyle w:val="Footer"/>
          </w:pPr>
          <w:r>
            <w:rPr>
              <w:b/>
              <w:szCs w:val="20"/>
              <w:lang w:val="pt-PT" w:eastAsia="pt-PT"/>
            </w:rPr>
            <w:t>[#AddressLine1#]</w:t>
          </w:r>
        </w:p>
      </w:tc>
    </w:tr>
    <w:tr w:rsidR="009A0D5A" w14:paraId="22672556" w14:textId="77777777" w:rsidTr="00926232">
      <w:tc>
        <w:tcPr>
          <w:tcW w:w="9242" w:type="dxa"/>
        </w:tcPr>
        <w:p w14:paraId="7BE52FC9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[#AddressLine2#]</w:t>
          </w:r>
        </w:p>
      </w:tc>
    </w:tr>
    <w:tr w:rsidR="009A0D5A" w14:paraId="0729CB4F" w14:textId="77777777" w:rsidTr="00926232">
      <w:tc>
        <w:tcPr>
          <w:tcW w:w="9242" w:type="dxa"/>
        </w:tcPr>
        <w:p w14:paraId="6A101CB2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[#AddressLine3#]</w:t>
          </w:r>
        </w:p>
      </w:tc>
    </w:tr>
  </w:tbl>
  <w:p w14:paraId="696945BA" w14:textId="77777777" w:rsidR="009A0D5A" w:rsidRDefault="009A0D5A" w:rsidP="009A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8DAAD" w14:textId="77777777" w:rsidR="00AA6B0C" w:rsidRDefault="00AA6B0C" w:rsidP="00F239A4">
      <w:r>
        <w:separator/>
      </w:r>
    </w:p>
  </w:footnote>
  <w:footnote w:type="continuationSeparator" w:id="0">
    <w:p w14:paraId="433D2F85" w14:textId="77777777" w:rsidR="00AA6B0C" w:rsidRDefault="00AA6B0C" w:rsidP="00F2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="00F239A4" w:rsidRPr="000B2897" w14:paraId="06F59F4B" w14:textId="77777777" w:rsidTr="009168DE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286321DF" w14:textId="77777777" w:rsidR="00F239A4" w:rsidRPr="000B2897" w:rsidRDefault="00F239A4" w:rsidP="009168DE">
          <w:pPr>
            <w:pStyle w:val="Style3"/>
            <w:rPr>
              <w:szCs w:val="20"/>
              <w:lang w:eastAsia="pt-PT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7AC76826" wp14:editId="4EF3749D">
                <wp:extent cx="643890" cy="687705"/>
                <wp:effectExtent l="0" t="0" r="3810" b="0"/>
                <wp:docPr id="1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14:paraId="7E17223A" w14:textId="77777777" w:rsidR="00F239A4" w:rsidRPr="000B2897" w:rsidRDefault="00F239A4" w:rsidP="009168DE">
          <w:pPr>
            <w:rPr>
              <w:szCs w:val="20"/>
              <w:lang w:val="pt-PT" w:eastAsia="pt-PT"/>
            </w:rPr>
          </w:pPr>
        </w:p>
        <w:p w14:paraId="58891071" w14:textId="77777777" w:rsidR="00F239A4" w:rsidRDefault="00F239A4" w:rsidP="009168DE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14:paraId="1D48A52E" w14:textId="77777777" w:rsidR="00F239A4" w:rsidRPr="000B2897" w:rsidRDefault="00F239A4" w:rsidP="009168DE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17ECC1F6" w14:textId="77777777" w:rsidR="00F239A4" w:rsidRDefault="00F23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39A4"/>
    <w:rsid w:val="00047968"/>
    <w:rsid w:val="000613CC"/>
    <w:rsid w:val="00065D41"/>
    <w:rsid w:val="00066733"/>
    <w:rsid w:val="00093F67"/>
    <w:rsid w:val="000D107D"/>
    <w:rsid w:val="001022E3"/>
    <w:rsid w:val="002053A3"/>
    <w:rsid w:val="002C37CE"/>
    <w:rsid w:val="002F18CB"/>
    <w:rsid w:val="00305B91"/>
    <w:rsid w:val="003C6541"/>
    <w:rsid w:val="004C50F5"/>
    <w:rsid w:val="005064BC"/>
    <w:rsid w:val="0053575C"/>
    <w:rsid w:val="00554F4A"/>
    <w:rsid w:val="00586A8B"/>
    <w:rsid w:val="005E1214"/>
    <w:rsid w:val="005E7688"/>
    <w:rsid w:val="006346EB"/>
    <w:rsid w:val="006E1EA4"/>
    <w:rsid w:val="006F0660"/>
    <w:rsid w:val="007B4701"/>
    <w:rsid w:val="007B67AD"/>
    <w:rsid w:val="008A4A1F"/>
    <w:rsid w:val="008C179F"/>
    <w:rsid w:val="009164CA"/>
    <w:rsid w:val="00923FF5"/>
    <w:rsid w:val="009A0D5A"/>
    <w:rsid w:val="009F0C79"/>
    <w:rsid w:val="009F1559"/>
    <w:rsid w:val="00A032F2"/>
    <w:rsid w:val="00AA6B0C"/>
    <w:rsid w:val="00AB0886"/>
    <w:rsid w:val="00B7350B"/>
    <w:rsid w:val="00BB2956"/>
    <w:rsid w:val="00CA4EF8"/>
    <w:rsid w:val="00CF1F5F"/>
    <w:rsid w:val="00D322E7"/>
    <w:rsid w:val="00D87762"/>
    <w:rsid w:val="00DA1873"/>
    <w:rsid w:val="00DD7E0E"/>
    <w:rsid w:val="00E631F6"/>
    <w:rsid w:val="00F239A4"/>
    <w:rsid w:val="00F44C80"/>
    <w:rsid w:val="00F64E9C"/>
    <w:rsid w:val="00F6674B"/>
    <w:rsid w:val="00FA3252"/>
    <w:rsid w:val="00FC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1" type="connector" idref="#_x0000_s2059"/>
        <o:r id="V:Rule2" type="connector" idref="#_x0000_s2052"/>
        <o:r id="V:Rule3" type="connector" idref="#_x0000_s2061"/>
        <o:r id="V:Rule4" type="connector" idref="#_x0000_s2063"/>
      </o:rules>
    </o:shapelayout>
  </w:shapeDefaults>
  <w:decimalSymbol w:val="."/>
  <w:listSeparator w:val=","/>
  <w14:docId w14:val="21C5E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A4"/>
    <w:pPr>
      <w:tabs>
        <w:tab w:val="left" w:pos="288"/>
      </w:tabs>
      <w:spacing w:after="0" w:line="240" w:lineRule="auto"/>
    </w:pPr>
    <w:rPr>
      <w:rFonts w:ascii="Calibri" w:eastAsia="Calibri" w:hAnsi="Calibri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ikeout">
    <w:name w:val="strikeout"/>
    <w:uiPriority w:val="1"/>
    <w:qFormat/>
    <w:rsid w:val="004C50F5"/>
    <w:rPr>
      <w:strike/>
      <w:dstrike w:val="0"/>
    </w:rPr>
  </w:style>
  <w:style w:type="paragraph" w:styleId="Header">
    <w:name w:val="header"/>
    <w:basedOn w:val="Normal"/>
    <w:link w:val="Head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9A4"/>
  </w:style>
  <w:style w:type="paragraph" w:styleId="Footer">
    <w:name w:val="footer"/>
    <w:basedOn w:val="Normal"/>
    <w:link w:val="Foot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9A4"/>
  </w:style>
  <w:style w:type="paragraph" w:customStyle="1" w:styleId="Style3">
    <w:name w:val="Style 3"/>
    <w:basedOn w:val="NoSpacing"/>
    <w:rsid w:val="00F239A4"/>
    <w:rPr>
      <w:rFonts w:ascii="Calibri" w:eastAsia="Calibri" w:hAnsi="Calibri" w:cs="Times New Roman"/>
      <w:sz w:val="20"/>
      <w:lang w:val="pt-PT"/>
    </w:rPr>
  </w:style>
  <w:style w:type="paragraph" w:styleId="NoSpacing">
    <w:name w:val="No Spacing"/>
    <w:uiPriority w:val="1"/>
    <w:qFormat/>
    <w:rsid w:val="00F239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webSettings" Target="/word/webSettings.xml" Id="rId3" /><Relationship Type="http://schemas.openxmlformats.org/officeDocument/2006/relationships/footer" Target="/word/footer1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70_@InvoiceTitle_137.dotx" TargetMode="External" Id="R5a656b3abf204c5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70_@InvoiceTitle_137.dotx</Template>
  <TotalTime>65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dhinesh.t</dc:creator>
  <cp:lastModifiedBy>sahadevan.a</cp:lastModifiedBy>
  <cp:revision>23</cp:revision>
  <dcterms:created xsi:type="dcterms:W3CDTF">2017-09-14T14:28:00Z</dcterms:created>
  <dcterms:modified xsi:type="dcterms:W3CDTF">2024-08-21T04:10:00Z</dcterms:modified>
</cp:coreProperties>
</file>