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5a0adf86cdda4d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