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33fc9ec4761843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