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8852ba0319d14c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