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8cbab05c3b534d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