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bin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239A4" w:rsidRDefault="00F239A4" w14:paraId="4C5E251E" w14:textId="77777777"/>
    <w:tbl>
      <w:tblPr>
        <w:tblW w:w="10645" w:type="dxa"/>
        <w:tblInd w:w="-846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1"/>
        <w:gridCol w:w="2594"/>
      </w:tblGrid>
      <w:tr w:rsidRPr="00305B91" w:rsidR="00F239A4" w:rsidTr="005E7688" w14:paraId="25BCD990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047968" w:rsidRDefault="00000000" w14:paraId="52C2BE93" w14:textId="77777777">
            <w:pPr>
              <w:rPr>
                <w:b/>
                <w:sz w:val="18"/>
                <w:szCs w:val="20"/>
                <w:lang w:val="pt-PT" w:eastAsia="pt-PT"/>
              </w:rPr>
            </w:pPr>
            <w:r>
              <w:rPr>
                <w:b/>
                <w:szCs w:val="20"/>
                <w:lang w:val="pt-PT" w:eastAsia="pt-PT"/>
              </w:rPr>
              <w:t>Fatura Simplificada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305B91" w:rsidRDefault="00F239A4" w14:paraId="1415DC9B" w14:textId="77777777">
            <w:pPr>
              <w:jc w:val="right"/>
              <w:rPr>
                <w:sz w:val="18"/>
                <w:szCs w:val="20"/>
                <w:lang w:val="pt-PT" w:eastAsia="pt-PT"/>
              </w:rPr>
            </w:pPr>
          </w:p>
        </w:tc>
      </w:tr>
      <w:tr w:rsidRPr="00FC76B6" w:rsidR="00F239A4" w:rsidTr="005E7688" w14:paraId="7FC893EA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047968" w:rsidRDefault="00000000" w14:paraId="58F32614" w14:textId="77777777">
            <w:pPr>
              <w:tabs>
                <w:tab w:val="clear" w:pos="288"/>
              </w:tabs>
              <w:autoSpaceDE w:val="0"/>
              <w:autoSpaceDN w:val="0"/>
              <w:adjustRightInd w:val="0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factura : /000279/2024</w:t>
            </w:r>
          </w:p>
        </w:tc>
        <w:tc>
          <w:tcPr>
            <w:tcW w:w="2594" w:type="dxa"/>
            <w:shd w:val="clear" w:color="auto" w:fill="FFFFFF" w:themeFill="background1"/>
          </w:tcPr>
          <w:p xmlns:w14="http://schemas.microsoft.com/office/word/2010/wordml" xmlns:w="http://schemas.openxmlformats.org/wordprocessingml/2006/main" w:rsidR="00047968" w:rsidRDefault="00000000" w14:paraId="0308B306" w14:textId="77777777">
            <w:pPr>
              <w:jc w:val="right"/>
              <w:rPr>
                <w:b/>
                <w:sz w:val="18"/>
                <w:szCs w:val="20"/>
                <w:lang w:val="pt-PT" w:eastAsia="pt-PT"/>
              </w:rPr>
            </w:pPr>
            <w:r>
              <w:rPr>
                <w:b/>
                <w:szCs w:val="20"/>
                <w:lang w:val="pt-PT" w:eastAsia="pt-PT"/>
              </w:rPr>
              <w:t>Original</w:t>
            </w:r>
          </w:p>
        </w:tc>
      </w:tr>
      <w:tr w:rsidR="00F239A4" w:rsidTr="005E7688" w14:paraId="2FDBB494" w14:textId="77777777">
        <w:trPr>
          <w:trHeight w:val="266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047968" w:rsidRDefault="00000000" w14:paraId="4CDF74B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Data factura : 07-11-2024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338C7E72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3DF6BC0C" w14:textId="77777777">
        <w:trPr>
          <w:trHeight w:val="175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Pr="001E6272" w:rsidR="00F239A4" w:rsidP="009168DE" w:rsidRDefault="00F239A4" w14:paraId="1AAB7174" w14:textId="77777777">
            <w:pPr>
              <w:tabs>
                <w:tab w:val="right" w:pos="1868"/>
              </w:tabs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3E2C20E5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7E96CA33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047968" w:rsidRDefault="00000000" w14:paraId="3D98DD7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Consumidor final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2C742406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70D81D14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047968" w:rsidRDefault="00000000" w14:paraId="79D8066D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/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6F7B8632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3402E9D6" w14:textId="77777777">
        <w:trPr>
          <w:trHeight w:val="266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047968" w:rsidRDefault="00000000" w14:paraId="2DE07E47" w14:textId="77777777">
            <w:pPr>
              <w:tabs>
                <w:tab w:val="clear" w:pos="288"/>
              </w:tabs>
              <w:autoSpaceDE w:val="0"/>
              <w:autoSpaceDN w:val="0"/>
              <w:adjustRightInd w:val="0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,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185946EE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044FB832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F239A4" w:rsidP="009168DE" w:rsidRDefault="00F239A4" w14:paraId="6ED17441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7465E6AF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7D19DA33" w14:textId="77777777">
        <w:trPr>
          <w:trHeight w:val="266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047968" w:rsidRDefault="00000000" w14:paraId="015A09F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 : 999999990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763C29BB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</w:tbl>
    <w:p w:rsidR="00F239A4" w:rsidRDefault="00000000" w14:paraId="63D4D83A" w14:textId="77777777">
      <w:r>
        <w:rPr>
          <w:noProof/>
          <w:sz w:val="18"/>
          <w:szCs w:val="18"/>
        </w:rPr>
        <w:pict w14:anchorId="430B14A3">
          <v:shapetype id="_x0000_t32" coordsize="21600,21600" o:oned="t" filled="f" o:spt="32" path="m,l21600,21600e">
            <v:path fillok="f" arrowok="t" o:connecttype="none"/>
            <o:lock v:ext="edit" shapetype="t"/>
          </v:shapetype>
          <v:shape id="_x0000_s2059" style="position:absolute;margin-left:-39.75pt;margin-top:18.95pt;width:528pt;height:0;z-index:251662336;mso-position-horizontal-relative:text;mso-position-vertical-relative:text" o:connectortype="straight" type="#_x0000_t32"/>
        </w:pict>
      </w:r>
    </w:p>
    <w:p w:rsidR="00F239A4" w:rsidRDefault="00F239A4" w14:paraId="77781317" w14:textId="77777777"/>
    <w:tbl>
      <w:tblPr>
        <w:tblW w:w="10620" w:type="dxa"/>
        <w:tblInd w:w="-805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373"/>
        <w:gridCol w:w="6457"/>
        <w:gridCol w:w="1710"/>
        <w:gridCol w:w="1080"/>
      </w:tblGrid>
      <w:tr w:rsidRPr="001E6272" w:rsidR="00F239A4" w:rsidTr="00554F4A" w14:paraId="59D8E269" w14:textId="77777777">
        <w:trPr>
          <w:trHeight w:val="278"/>
        </w:trPr>
        <w:tc>
          <w:tcPr>
            <w:tcW w:w="1373" w:type="dxa"/>
            <w:shd w:val="clear" w:color="auto" w:fill="FFFFFF" w:themeFill="background1"/>
          </w:tcPr>
          <w:p w:rsidRPr="00554F4A" w:rsidR="00F239A4" w:rsidP="009168DE" w:rsidRDefault="00F239A4" w14:paraId="54815A62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Qde</w:t>
            </w:r>
          </w:p>
        </w:tc>
        <w:tc>
          <w:tcPr>
            <w:tcW w:w="6457" w:type="dxa"/>
            <w:shd w:val="clear" w:color="auto" w:fill="FFFFFF" w:themeFill="background1"/>
          </w:tcPr>
          <w:p w:rsidRPr="00554F4A" w:rsidR="00F239A4" w:rsidP="009168DE" w:rsidRDefault="00F239A4" w14:paraId="0175335A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Artigo</w:t>
            </w:r>
          </w:p>
        </w:tc>
        <w:tc>
          <w:tcPr>
            <w:tcW w:w="1710" w:type="dxa"/>
            <w:shd w:val="clear" w:color="auto" w:fill="FFFFFF" w:themeFill="background1"/>
          </w:tcPr>
          <w:p w:rsidRPr="00554F4A" w:rsidR="00F239A4" w:rsidP="009168DE" w:rsidRDefault="00F239A4" w14:paraId="083FBDB2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IVA</w:t>
            </w:r>
          </w:p>
        </w:tc>
        <w:tc>
          <w:tcPr>
            <w:tcW w:w="1080" w:type="dxa"/>
            <w:shd w:val="clear" w:color="auto" w:fill="FFFFFF" w:themeFill="background1"/>
          </w:tcPr>
          <w:p w:rsidRPr="00554F4A" w:rsidR="00F239A4" w:rsidP="009168DE" w:rsidRDefault="00F239A4" w14:paraId="105CF969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Total</w:t>
            </w:r>
          </w:p>
        </w:tc>
      </w:tr>
      <w:tr w:rsidRPr="001E6272" w:rsidR="00F239A4" w:rsidTr="00554F4A" w14:paraId="7FFEB26F" w14:textId="77777777">
        <w:trPr>
          <w:trHeight w:val="287"/>
        </w:trPr>
        <w:tc>
          <w:tcPr>
            <w:tcW w:w="1373" w:type="dxa"/>
            <w:shd w:val="clear" w:color="auto" w:fill="FFFFFF" w:themeFill="background1"/>
          </w:tcPr>
          <w:p xmlns:w14="http://schemas.microsoft.com/office/word/2010/wordml" xmlns:w="http://schemas.openxmlformats.org/wordprocessingml/2006/main" w:rsidR="00047968" w:rsidRDefault="00000000" w14:paraId="7072AD3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1</w:t>
            </w:r>
          </w:p>
        </w:tc>
        <w:tc>
          <w:tcPr>
            <w:tcW w:w="6457" w:type="dxa"/>
            <w:shd w:val="clear" w:color="auto" w:fill="FFFFFF" w:themeFill="background1"/>
          </w:tcPr>
          <w:p xmlns:w14="http://schemas.microsoft.com/office/word/2010/wordml" xmlns:w="http://schemas.openxmlformats.org/wordprocessingml/2006/main" w:rsidR="00047968" w:rsidRDefault="00000000" w14:paraId="7A6D3CF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Inspecção Gás</w:t>
            </w:r>
          </w:p>
        </w:tc>
        <w:tc>
          <w:tcPr>
            <w:tcW w:w="1710" w:type="dxa"/>
            <w:shd w:val="clear" w:color="auto" w:fill="FFFFFF" w:themeFill="background1"/>
          </w:tcPr>
          <w:p xmlns:w14="http://schemas.microsoft.com/office/word/2010/wordml" xmlns:w="http://schemas.openxmlformats.org/wordprocessingml/2006/main" w:rsidR="00047968" w:rsidRDefault="00000000" w14:paraId="4BC91CA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11,50</w:t>
            </w:r>
          </w:p>
        </w:tc>
        <w:tc>
          <w:tcPr>
            <w:tcW w:w="1080" w:type="dxa"/>
            <w:shd w:val="clear" w:color="auto" w:fill="FFFFFF" w:themeFill="background1"/>
          </w:tcPr>
          <w:p xmlns:w14="http://schemas.microsoft.com/office/word/2010/wordml" xmlns:w="http://schemas.openxmlformats.org/wordprocessingml/2006/main" w:rsidR="00047968" w:rsidRDefault="00000000" w14:paraId="7D5D5123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50</w:t>
            </w:r>
          </w:p>
        </w:tc>
      </w:tr>
      <w:tr w:rsidRPr="001E6272" w:rsidR="00F239A4" w:rsidTr="00554F4A" w14:paraId="126A6D71" w14:textId="77777777">
        <w:trPr>
          <w:trHeight w:val="283"/>
        </w:trPr>
        <w:tc>
          <w:tcPr>
            <w:tcW w:w="1373" w:type="dxa"/>
            <w:shd w:val="clear" w:color="auto" w:fill="FFFFFF" w:themeFill="background1"/>
          </w:tcPr>
          <w:p w:rsidRPr="007F7889" w:rsidR="00F239A4" w:rsidP="009168DE" w:rsidRDefault="00F239A4" w14:paraId="69103CF0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457" w:type="dxa"/>
            <w:shd w:val="clear" w:color="auto" w:fill="FFFFFF" w:themeFill="background1"/>
          </w:tcPr>
          <w:p xmlns:w14="http://schemas.microsoft.com/office/word/2010/wordml" xmlns:w="http://schemas.openxmlformats.org/wordprocessingml/2006/main" w:rsidR="00047968" w:rsidRDefault="00000000" w14:paraId="2EFEC3B1" w14:textId="77777777">
            <w:pPr>
              <w:tabs>
                <w:tab w:val="clear" w:pos="288"/>
              </w:tabs>
              <w:autoSpaceDE w:val="0"/>
              <w:autoSpaceDN w:val="0"/>
              <w:adjustRightInd w:val="0"/>
              <w:rPr>
                <w:rFonts w:ascii="Verdana" w:hAnsi="Verdana" w:cs="Verdana" w:eastAsiaTheme="minorHAnsi"/>
                <w:sz w:val="18"/>
                <w:szCs w:val="18"/>
              </w:rPr>
            </w:pPr>
            <w:r>
              <w:rPr>
                <w:sz w:val="18"/>
                <w:szCs w:val="20"/>
                <w:lang w:val="pt-PT" w:eastAsia="pt-PT"/>
              </w:rPr>
              <w:t>Relatorio de InspecçãoNº : SHK2024-14701-01-01</w:t>
            </w:r>
          </w:p>
        </w:tc>
        <w:tc>
          <w:tcPr>
            <w:tcW w:w="1710" w:type="dxa"/>
            <w:shd w:val="clear" w:color="auto" w:fill="FFFFFF" w:themeFill="background1"/>
          </w:tcPr>
          <w:p w:rsidRPr="007F7889" w:rsidR="00F239A4" w:rsidP="009168DE" w:rsidRDefault="00F239A4" w14:paraId="7EA6247B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Pr="007F7889" w:rsidR="00F239A4" w:rsidP="009168DE" w:rsidRDefault="00F239A4" w14:paraId="46D271F4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F239A4" w:rsidTr="00554F4A" w14:paraId="24BDE06A" w14:textId="77777777">
        <w:trPr>
          <w:trHeight w:val="283"/>
        </w:trPr>
        <w:tc>
          <w:tcPr>
            <w:tcW w:w="1373" w:type="dxa"/>
            <w:shd w:val="clear" w:color="auto" w:fill="FFFFFF" w:themeFill="background1"/>
          </w:tcPr>
          <w:p w:rsidRPr="007F7889" w:rsidR="00F239A4" w:rsidP="009168DE" w:rsidRDefault="00F239A4" w14:paraId="17F54CB0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457" w:type="dxa"/>
            <w:shd w:val="clear" w:color="auto" w:fill="FFFFFF" w:themeFill="background1"/>
          </w:tcPr>
          <w:p xmlns:w14="http://schemas.microsoft.com/office/word/2010/wordml" xmlns:w="http://schemas.openxmlformats.org/wordprocessingml/2006/main" w:rsidR="00047968" w:rsidRDefault="00000000" w14:paraId="388BBE1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      Data Inspecção : 2024-11-07 12:35:35</w:t>
            </w:r>
          </w:p>
        </w:tc>
        <w:tc>
          <w:tcPr>
            <w:tcW w:w="1710" w:type="dxa"/>
            <w:shd w:val="clear" w:color="auto" w:fill="FFFFFF" w:themeFill="background1"/>
          </w:tcPr>
          <w:p w:rsidRPr="007F7889" w:rsidR="00F239A4" w:rsidP="009168DE" w:rsidRDefault="00F239A4" w14:paraId="6408ADD4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Pr="007F7889" w:rsidR="00F239A4" w:rsidP="009168DE" w:rsidRDefault="00F239A4" w14:paraId="3C019BAC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</w:tbl>
    <w:p w:rsidR="00F239A4" w:rsidP="00F239A4" w:rsidRDefault="00000000" w14:paraId="23570E90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  <w:r>
        <w:rPr>
          <w:noProof/>
          <w:sz w:val="18"/>
          <w:szCs w:val="18"/>
        </w:rPr>
        <w:pict w14:anchorId="1B238716">
          <v:shape id="_x0000_s2052" style="position:absolute;margin-left:-40.5pt;margin-top:8.3pt;width:528pt;height:0;z-index:251661312;mso-position-horizontal-relative:text;mso-position-vertical-relative:text" o:connectortype="straight" type="#_x0000_t32"/>
        </w:pict>
      </w:r>
    </w:p>
    <w:p w:rsidR="00F239A4" w:rsidP="00F239A4" w:rsidRDefault="00F239A4" w14:paraId="5DD66BCC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p w:rsidR="00F239A4" w:rsidP="00F239A4" w:rsidRDefault="00F239A4" w14:paraId="05F267E0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0620" w:type="dxa"/>
        <w:tblInd w:w="-805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705"/>
        <w:gridCol w:w="2764"/>
        <w:gridCol w:w="3219"/>
        <w:gridCol w:w="1839"/>
        <w:gridCol w:w="1093"/>
      </w:tblGrid>
      <w:tr w:rsidRPr="001E6272" w:rsidR="00F239A4" w:rsidTr="000D107D" w14:paraId="46EA8599" w14:textId="77777777">
        <w:trPr>
          <w:trHeight w:val="296"/>
        </w:trPr>
        <w:tc>
          <w:tcPr>
            <w:tcW w:w="1705" w:type="dxa"/>
            <w:shd w:val="clear" w:color="auto" w:fill="FFFFFF" w:themeFill="background1"/>
          </w:tcPr>
          <w:p w:rsidRPr="00554F4A" w:rsidR="00F239A4" w:rsidP="009168DE" w:rsidRDefault="00F239A4" w14:paraId="3F87AC08" w14:textId="77777777">
            <w:pPr>
              <w:rPr>
                <w:sz w:val="18"/>
                <w:szCs w:val="20"/>
                <w:u w:val="single"/>
                <w:lang w:val="pt-PT" w:eastAsia="pt-PT"/>
              </w:rPr>
            </w:pPr>
            <w:r w:rsidRPr="00554F4A">
              <w:rPr>
                <w:sz w:val="18"/>
                <w:szCs w:val="20"/>
                <w:u w:val="single"/>
                <w:lang w:val="pt-PT" w:eastAsia="pt-PT"/>
              </w:rPr>
              <w:t>Taxa</w:t>
            </w:r>
          </w:p>
        </w:tc>
        <w:tc>
          <w:tcPr>
            <w:tcW w:w="2764" w:type="dxa"/>
            <w:shd w:val="clear" w:color="auto" w:fill="FFFFFF" w:themeFill="background1"/>
          </w:tcPr>
          <w:p w:rsidRPr="00554F4A" w:rsidR="00F239A4" w:rsidP="009168DE" w:rsidRDefault="00F239A4" w14:paraId="52DF7676" w14:textId="77777777">
            <w:pPr>
              <w:rPr>
                <w:sz w:val="18"/>
                <w:szCs w:val="20"/>
                <w:u w:val="single"/>
                <w:lang w:val="pt-PT" w:eastAsia="pt-PT"/>
              </w:rPr>
            </w:pPr>
            <w:r w:rsidRPr="00554F4A">
              <w:rPr>
                <w:sz w:val="18"/>
                <w:szCs w:val="20"/>
                <w:u w:val="single"/>
                <w:lang w:val="pt-PT" w:eastAsia="pt-PT"/>
              </w:rPr>
              <w:t>Base</w:t>
            </w:r>
          </w:p>
        </w:tc>
        <w:tc>
          <w:tcPr>
            <w:tcW w:w="3219" w:type="dxa"/>
            <w:shd w:val="clear" w:color="auto" w:fill="FFFFFF" w:themeFill="background1"/>
          </w:tcPr>
          <w:p w:rsidRPr="00554F4A" w:rsidR="00F239A4" w:rsidP="009168DE" w:rsidRDefault="00F239A4" w14:paraId="61D0789D" w14:textId="77777777">
            <w:pPr>
              <w:rPr>
                <w:sz w:val="18"/>
                <w:szCs w:val="20"/>
                <w:u w:val="single"/>
                <w:lang w:val="pt-PT" w:eastAsia="pt-PT"/>
              </w:rPr>
            </w:pPr>
            <w:r w:rsidRPr="00554F4A">
              <w:rPr>
                <w:sz w:val="18"/>
                <w:szCs w:val="20"/>
                <w:u w:val="single"/>
                <w:lang w:val="pt-PT" w:eastAsia="pt-PT"/>
              </w:rPr>
              <w:t>IVA</w:t>
            </w:r>
          </w:p>
        </w:tc>
        <w:tc>
          <w:tcPr>
            <w:tcW w:w="1839" w:type="dxa"/>
            <w:shd w:val="clear" w:color="auto" w:fill="FFFFFF" w:themeFill="background1"/>
          </w:tcPr>
          <w:p w:rsidRPr="00CF38F4" w:rsidR="00F239A4" w:rsidP="009168DE" w:rsidRDefault="00066733" w14:paraId="15B00085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</w:t>
            </w:r>
            <w:r w:rsidR="00F64E9C">
              <w:rPr>
                <w:sz w:val="18"/>
                <w:szCs w:val="20"/>
                <w:lang w:val="pt-PT" w:eastAsia="pt-PT"/>
              </w:rPr>
              <w:t xml:space="preserve">   </w:t>
            </w:r>
            <w:r w:rsidRPr="00CF38F4" w:rsidR="00F239A4">
              <w:rPr>
                <w:sz w:val="18"/>
                <w:szCs w:val="20"/>
                <w:lang w:val="pt-PT" w:eastAsia="pt-PT"/>
              </w:rPr>
              <w:t>Base Total :</w:t>
            </w:r>
          </w:p>
        </w:tc>
        <w:tc>
          <w:tcPr>
            <w:tcW w:w="1093" w:type="dxa"/>
            <w:shd w:val="clear" w:color="auto" w:fill="FFFFFF" w:themeFill="background1"/>
          </w:tcPr>
          <w:p xmlns:w14="http://schemas.microsoft.com/office/word/2010/wordml" xmlns:w="http://schemas.openxmlformats.org/wordprocessingml/2006/main" w:rsidR="00047968" w:rsidRDefault="00000000" w14:paraId="1C10ADD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50</w:t>
            </w:r>
          </w:p>
        </w:tc>
      </w:tr>
      <w:tr w:rsidRPr="001E6272" w:rsidR="00F239A4" w:rsidTr="000D107D" w14:paraId="6696D8AD" w14:textId="77777777">
        <w:trPr>
          <w:trHeight w:val="334"/>
        </w:trPr>
        <w:tc>
          <w:tcPr>
            <w:tcW w:w="1705" w:type="dxa"/>
            <w:shd w:val="clear" w:color="auto" w:fill="FFFFFF" w:themeFill="background1"/>
          </w:tcPr>
          <w:p xmlns:w14="http://schemas.microsoft.com/office/word/2010/wordml" xmlns:w="http://schemas.openxmlformats.org/wordprocessingml/2006/main" w:rsidR="00047968" w:rsidRDefault="00000000" w14:paraId="2E140CA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noProof/>
                <w:sz w:val="18"/>
                <w:szCs w:val="18"/>
              </w:rPr>
              <w:pict w14:anchorId="3D02109D">
                <v:shape xmlns:o="urn:schemas-microsoft-com:office:office" xmlns:v="urn:schemas-microsoft-com:vml" id="_x0000_s2061" style="position:absolute;margin-left:.5pt;margin-top:14.8pt;width:528pt;height:0;z-index:251664384;mso-position-horizontal-relative:text;mso-position-vertical-relative:text" o:connectortype="straight" type="#_x0000_t32"/>
              </w:pict>
            </w:r>
            <w:r>
              <w:rPr>
                <w:sz w:val="18"/>
                <w:szCs w:val="20"/>
                <w:lang w:val="pt-PT" w:eastAsia="pt-PT"/>
              </w:rPr>
              <w:t>23,00</w:t>
            </w:r>
          </w:p>
        </w:tc>
        <w:tc>
          <w:tcPr>
            <w:tcW w:w="2764" w:type="dxa"/>
            <w:shd w:val="clear" w:color="auto" w:fill="FFFFFF" w:themeFill="background1"/>
          </w:tcPr>
          <w:p xmlns:w14="http://schemas.microsoft.com/office/word/2010/wordml" xmlns:w="http://schemas.openxmlformats.org/wordprocessingml/2006/main" w:rsidR="00047968" w:rsidRDefault="00000000" w14:paraId="52366D3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50</w:t>
            </w:r>
          </w:p>
        </w:tc>
        <w:tc>
          <w:tcPr>
            <w:tcW w:w="3219" w:type="dxa"/>
            <w:shd w:val="clear" w:color="auto" w:fill="FFFFFF" w:themeFill="background1"/>
          </w:tcPr>
          <w:p xmlns:w14="http://schemas.microsoft.com/office/word/2010/wordml" xmlns:w="http://schemas.openxmlformats.org/wordprocessingml/2006/main" w:rsidR="00047968" w:rsidRDefault="00000000" w14:paraId="0D0884D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11,50</w:t>
            </w:r>
          </w:p>
        </w:tc>
        <w:tc>
          <w:tcPr>
            <w:tcW w:w="1839" w:type="dxa"/>
            <w:shd w:val="clear" w:color="auto" w:fill="FFFFFF" w:themeFill="background1"/>
          </w:tcPr>
          <w:p w:rsidRPr="007F7889" w:rsidR="00F239A4" w:rsidP="009168DE" w:rsidRDefault="00066733" w14:paraId="1ADCE5E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  </w:t>
            </w:r>
            <w:r w:rsidR="00F64E9C">
              <w:rPr>
                <w:sz w:val="18"/>
                <w:szCs w:val="20"/>
                <w:lang w:val="pt-PT" w:eastAsia="pt-PT"/>
              </w:rPr>
              <w:t xml:space="preserve">   </w:t>
            </w:r>
            <w:r w:rsidR="00F239A4">
              <w:rPr>
                <w:sz w:val="18"/>
                <w:szCs w:val="20"/>
                <w:lang w:val="pt-PT" w:eastAsia="pt-PT"/>
              </w:rPr>
              <w:t xml:space="preserve">Total IVA : </w:t>
            </w:r>
          </w:p>
        </w:tc>
        <w:tc>
          <w:tcPr>
            <w:tcW w:w="1093" w:type="dxa"/>
            <w:shd w:val="clear" w:color="auto" w:fill="FFFFFF" w:themeFill="background1"/>
          </w:tcPr>
          <w:p xmlns:w14="http://schemas.microsoft.com/office/word/2010/wordml" xmlns:w="http://schemas.openxmlformats.org/wordprocessingml/2006/main" w:rsidR="00047968" w:rsidRDefault="00000000" w14:paraId="276B9DF0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11,50</w:t>
            </w:r>
          </w:p>
        </w:tc>
      </w:tr>
      <w:tr w:rsidRPr="001E6272" w:rsidR="00F239A4" w:rsidTr="000D107D" w14:paraId="73E46004" w14:textId="77777777">
        <w:trPr>
          <w:trHeight w:val="334"/>
        </w:trPr>
        <w:tc>
          <w:tcPr>
            <w:tcW w:w="1705" w:type="dxa"/>
            <w:shd w:val="clear" w:color="auto" w:fill="FFFFFF" w:themeFill="background1"/>
          </w:tcPr>
          <w:p w:rsidRPr="007F7889" w:rsidR="00F239A4" w:rsidP="009168DE" w:rsidRDefault="00000000" w14:paraId="4403528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noProof/>
                <w:sz w:val="18"/>
                <w:szCs w:val="18"/>
              </w:rPr>
              <w:pict w14:anchorId="134424AA">
                <v:shape id="_x0000_s2063" style="position:absolute;margin-left:.5pt;margin-top:14pt;width:528pt;height:0;z-index:251665408;mso-position-horizontal-relative:text;mso-position-vertical-relative:text" o:connectortype="straight" type="#_x0000_t32"/>
              </w:pict>
            </w:r>
          </w:p>
        </w:tc>
        <w:tc>
          <w:tcPr>
            <w:tcW w:w="2764" w:type="dxa"/>
            <w:shd w:val="clear" w:color="auto" w:fill="FFFFFF" w:themeFill="background1"/>
          </w:tcPr>
          <w:p w:rsidRPr="007F7889" w:rsidR="00F239A4" w:rsidP="009168DE" w:rsidRDefault="00F239A4" w14:paraId="4E827556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3219" w:type="dxa"/>
            <w:shd w:val="clear" w:color="auto" w:fill="FFFFFF" w:themeFill="background1"/>
          </w:tcPr>
          <w:p w:rsidRPr="007F7889" w:rsidR="00F239A4" w:rsidP="009168DE" w:rsidRDefault="00F239A4" w14:paraId="7DDC5215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Pr="007F7889" w:rsidR="00F239A4" w:rsidP="009168DE" w:rsidRDefault="00066733" w14:paraId="0845FAC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         </w:t>
            </w:r>
            <w:r w:rsidR="00F64E9C">
              <w:rPr>
                <w:sz w:val="18"/>
                <w:szCs w:val="20"/>
                <w:lang w:val="pt-PT" w:eastAsia="pt-PT"/>
              </w:rPr>
              <w:t xml:space="preserve">   </w:t>
            </w:r>
            <w:r w:rsidR="00F239A4">
              <w:rPr>
                <w:sz w:val="18"/>
                <w:szCs w:val="20"/>
                <w:lang w:val="pt-PT" w:eastAsia="pt-PT"/>
              </w:rPr>
              <w:t>Total :</w:t>
            </w:r>
          </w:p>
        </w:tc>
        <w:tc>
          <w:tcPr>
            <w:tcW w:w="1093" w:type="dxa"/>
            <w:shd w:val="clear" w:color="auto" w:fill="FFFFFF" w:themeFill="background1"/>
          </w:tcPr>
          <w:p xmlns:w14="http://schemas.microsoft.com/office/word/2010/wordml" xmlns:w="http://schemas.openxmlformats.org/wordprocessingml/2006/main" w:rsidR="00047968" w:rsidRDefault="00000000" w14:paraId="7FB23D3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61,50</w:t>
            </w:r>
          </w:p>
        </w:tc>
      </w:tr>
    </w:tbl>
    <w:p w:rsidR="00F239A4" w:rsidP="00F239A4" w:rsidRDefault="00F239A4" w14:paraId="1B447A42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p w:rsidRPr="00FC0E2D" w:rsidR="00F239A4" w:rsidP="00F239A4" w:rsidRDefault="00F239A4" w14:paraId="2D12F2BF" w14:textId="77777777">
      <w:pPr>
        <w:rPr>
          <w:sz w:val="6"/>
          <w:szCs w:val="6"/>
          <w:lang w:val="pt-PT"/>
        </w:rPr>
      </w:pPr>
    </w:p>
    <w:p xmlns:w14="http://schemas.microsoft.com/office/word/2010/wordml" xmlns:w="http://schemas.openxmlformats.org/wordprocessingml/2006/main" w:rsidR="00047968" w:rsidRDefault="00000000" w14:paraId="4AF748C7" w14:textId="77777777">
      <w:pPr>
        <w:ind w:firstLine="144"/>
        <w:jc w:val="center"/>
        <w:rPr>
          <w:sz w:val="18"/>
          <w:szCs w:val="20"/>
          <w:lang w:val="pt-PT" w:eastAsia="pt-PT"/>
        </w:rPr>
      </w:pPr>
      <w:r>
        <w:rPr>
          <w:sz w:val="18"/>
          <w:szCs w:val="20"/>
          <w:lang w:val="pt-PT" w:eastAsia="pt-PT"/>
        </w:rPr>
        <w:t/>
      </w:r>
    </w:p>
    <w:p w:rsidR="00F239A4" w:rsidP="00F239A4" w:rsidRDefault="00F239A4" w14:paraId="0BAFC766" w14:textId="77777777">
      <w:pPr>
        <w:ind w:firstLine="144"/>
        <w:rPr>
          <w:sz w:val="18"/>
          <w:szCs w:val="20"/>
          <w:lang w:val="pt-PT" w:eastAsia="pt-PT"/>
        </w:rPr>
      </w:pPr>
    </w:p>
    <w:p xmlns:w14="http://schemas.microsoft.com/office/word/2010/wordml" xmlns:w="http://schemas.openxmlformats.org/wordprocessingml/2006/main" w:rsidRPr="00DD7E0E" w:rsidR="00047968" w:rsidRDefault="00000000" w14:paraId="71814402" w14:textId="77777777">
      <w:pPr>
        <w:ind w:firstLine="144"/>
        <w:jc w:val="center"/>
        <w:rPr>
          <w:szCs w:val="20"/>
          <w:lang w:val="en-IN" w:eastAsia="pt-PT"/>
        </w:rPr>
      </w:pPr>
      <w:r w:rsidRPr="0053575C">
        <w:rPr>
          <w:szCs w:val="20"/>
          <w:lang w:val="en-IN" w:eastAsia="pt-PT"/>
        </w:rPr>
        <w:t xml:space="preserve">tEsT – Processed by certificate program No. </w:t>
      </w:r>
      <w:r w:rsidRPr="00DD7E0E">
        <w:rPr>
          <w:szCs w:val="20"/>
          <w:lang w:val="en-IN" w:eastAsia="pt-PT"/>
        </w:rPr>
        <w:t>0000/XX</w:t>
      </w:r>
    </w:p>
    <w:p w:rsidR="001022E3" w:rsidRDefault="001022E3" w14:paraId="071AE429" w14:textId="77777777">
      <w:pPr>
        <w:ind w:firstLine="144"/>
        <w:jc w:val="center"/>
        <w:rPr>
          <w:szCs w:val="20"/>
          <w:lang w:val="en-IN" w:eastAsia="pt-PT"/>
        </w:rPr>
      </w:pPr>
    </w:p>
    <w:p w:rsidRPr="009164CA" w:rsidR="00DD7E0E" w:rsidRDefault="009164CA" w14:paraId="29B2B50E" w14:textId="7B7AABE6">
      <w:pPr>
        <w:ind w:firstLine="144"/>
        <w:jc w:val="center"/>
        <w:rPr>
          <w:color w:val="FFFFFF" w:themeColor="background1"/>
          <w:szCs w:val="20"/>
          <w:lang w:val="en-IN" w:eastAsia="pt-PT"/>
        </w:rPr>
      </w:pPr>
      <w:proofErr w:type="spellStart"/>
      <w:r w:rsidRPr="009164CA">
        <w:rPr>
          <w:color w:val="FFFFFF" w:themeColor="background1"/>
          <w:szCs w:val="20"/>
          <w:lang w:val="en-IN" w:eastAsia="pt-PT"/>
        </w:rPr>
        <w:drawing>
          <wp:inline distT="0" distB="0" distL="0" distR="0">
            <wp:extent cx="1263840" cy="1263840"/>
            <wp:effectExtent l="19050" t="0" r="0" b="0"/>
            <wp:docPr id="1" name="Picture 0" descr="imageDescrip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Description"/>
                    <pic:cNvPicPr/>
                  </pic:nvPicPr>
                  <pic:blipFill>
                    <a:blip r:embed="Rb4674239f86448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840" cy="126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End"/>
    </w:p>
    <w:p w:rsidRPr="00DD7E0E" w:rsidR="00F44C80" w:rsidP="00305B91" w:rsidRDefault="00F44C80" w14:paraId="7A664C46" w14:textId="77777777">
      <w:pPr>
        <w:ind w:firstLine="144"/>
        <w:rPr>
          <w:szCs w:val="20"/>
          <w:lang w:val="en-IN" w:eastAsia="pt-PT"/>
        </w:rPr>
      </w:pPr>
    </w:p>
    <w:p w:rsidR="00F239A4" w:rsidP="00F239A4" w:rsidRDefault="00F239A4" w14:paraId="41891583" w14:textId="77777777">
      <w:pPr>
        <w:ind w:left="-851"/>
      </w:pPr>
    </w:p>
    <w:sectPr w:rsidR="00F239A4" w:rsidSect="008C179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5CDFB8" w14:textId="77777777" w:rsidR="00AA6B0C" w:rsidRDefault="00AA6B0C" w:rsidP="00F239A4">
      <w:r>
        <w:separator/>
      </w:r>
    </w:p>
  </w:endnote>
  <w:endnote w:type="continuationSeparator" w:id="0">
    <w:p w14:paraId="28D38292" w14:textId="77777777" w:rsidR="00AA6B0C" w:rsidRDefault="00AA6B0C" w:rsidP="00F2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Ind w:w="-825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9242"/>
    </w:tblGrid>
    <w:tr w:rsidR="009A0D5A" w:rsidTr="00926232" w14:paraId="7A53CCD0" w14:textId="77777777">
      <w:tc>
        <w:tcPr>
          <w:tcW w:w="9242" w:type="dxa"/>
        </w:tcPr>
        <w:p w:rsidR="00047968" w:rsidRDefault="00000000" w14:paraId="6BA6D55A" w14:textId="77777777">
          <w:pPr>
            <w:pStyle w:val="Footer"/>
          </w:pPr>
          <w:r>
            <w:rPr>
              <w:b/>
              <w:szCs w:val="20"/>
              <w:lang w:val="pt-PT" w:eastAsia="pt-PT"/>
            </w:rPr>
            <w:t>BUREAU VERITAS RINAVE - Rua Laura Ayres,nº 3, 1600-510 Lisboa</w:t>
          </w:r>
        </w:p>
      </w:tc>
    </w:tr>
    <w:tr w:rsidR="009A0D5A" w:rsidTr="00926232" w14:paraId="22672556" w14:textId="77777777">
      <w:tc>
        <w:tcPr>
          <w:tcW w:w="9242" w:type="dxa"/>
        </w:tcPr>
        <w:p w:rsidR="00047968" w:rsidRDefault="00000000" w14:paraId="7BE52FC9" w14:textId="77777777">
          <w:pPr>
            <w:pStyle w:val="Footer"/>
          </w:pPr>
          <w:r>
            <w:rPr>
              <w:sz w:val="18"/>
              <w:szCs w:val="20"/>
              <w:lang w:val="pt-PT" w:eastAsia="pt-PT"/>
            </w:rPr>
            <w:t>Lisboa 217 100 900 – Porto 223 771 970 – Leiria 244 815 423 Lagoa 282 343 152</w:t>
          </w:r>
        </w:p>
      </w:tc>
    </w:tr>
    <w:tr w:rsidR="009A0D5A" w:rsidTr="00926232" w14:paraId="0729CB4F" w14:textId="77777777">
      <w:tc>
        <w:tcPr>
          <w:tcW w:w="9242" w:type="dxa"/>
        </w:tcPr>
        <w:p w:rsidR="00047968" w:rsidRDefault="00000000" w14:paraId="6A101CB2" w14:textId="77777777">
          <w:pPr>
            <w:pStyle w:val="Footer"/>
          </w:pPr>
          <w:r>
            <w:rPr>
              <w:sz w:val="18"/>
              <w:szCs w:val="20"/>
              <w:lang w:val="pt-PT" w:eastAsia="pt-PT"/>
            </w:rPr>
            <w:t>Pessoa coletiva 502 054 883 – comercial@bureauveritas.com www.bureauveritas.pt</w:t>
          </w:r>
        </w:p>
      </w:tc>
    </w:tr>
  </w:tbl>
  <w:p w:rsidR="009A0D5A" w:rsidP="009A0D5A" w:rsidRDefault="009A0D5A" w14:paraId="696945B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8DAAD" w14:textId="77777777" w:rsidR="00AA6B0C" w:rsidRDefault="00AA6B0C" w:rsidP="00F239A4">
      <w:r>
        <w:separator/>
      </w:r>
    </w:p>
  </w:footnote>
  <w:footnote w:type="continuationSeparator" w:id="0">
    <w:p w14:paraId="433D2F85" w14:textId="77777777" w:rsidR="00AA6B0C" w:rsidRDefault="00AA6B0C" w:rsidP="00F239A4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35" w:type="dxa"/>
      <w:tblInd w:w="-985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1285"/>
      <w:gridCol w:w="8885"/>
      <w:gridCol w:w="1165"/>
    </w:tblGrid>
    <w:tr w:rsidRPr="000B2897" w:rsidR="00F239A4" w:rsidTr="009168DE" w14:paraId="06F59F4B" w14:textId="7777777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F239A4" w:rsidP="009168DE" w:rsidRDefault="00F239A4" w14:paraId="286321DF" w14:textId="77777777">
          <w:pPr>
            <w:pStyle w:val="Style3"/>
            <w:rPr>
              <w:szCs w:val="20"/>
              <w:lang w:eastAsia="pt-PT"/>
            </w:rPr>
          </w:pPr>
          <w:r>
            <w:rPr>
              <w:noProof/>
              <w:lang w:val="en-IN" w:eastAsia="en-IN"/>
            </w:rPr>
            <w:drawing>
              <wp:inline distT="0" distB="0" distL="0" distR="0" wp14:anchorId="7AC76826" wp14:editId="4EF3749D">
                <wp:extent cx="643890" cy="687705"/>
                <wp:effectExtent l="0" t="0" r="3810" b="0"/>
                <wp:docPr id="1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890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5" w:type="dxa"/>
          <w:shd w:val="clear" w:color="auto" w:fill="auto"/>
        </w:tcPr>
        <w:p w:rsidRPr="000B2897" w:rsidR="00F239A4" w:rsidP="009168DE" w:rsidRDefault="00F239A4" w14:paraId="7E17223A" w14:textId="77777777">
          <w:pPr>
            <w:rPr>
              <w:szCs w:val="20"/>
              <w:lang w:val="pt-PT" w:eastAsia="pt-PT"/>
            </w:rPr>
          </w:pPr>
        </w:p>
        <w:p w:rsidR="00F239A4" w:rsidP="009168DE" w:rsidRDefault="00F239A4" w14:paraId="58891071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</w:p>
      </w:tc>
      <w:tc>
        <w:tcPr>
          <w:tcW w:w="1165" w:type="dxa"/>
          <w:shd w:val="clear" w:color="auto" w:fill="auto"/>
          <w:tcMar>
            <w:left w:w="115" w:type="dxa"/>
            <w:right w:w="0" w:type="dxa"/>
          </w:tcMar>
        </w:tcPr>
        <w:p w:rsidRPr="000B2897" w:rsidR="00F239A4" w:rsidP="009168DE" w:rsidRDefault="00F239A4" w14:paraId="1D48A52E" w14:textId="77777777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:rsidR="00F239A4" w:rsidRDefault="00F239A4" w14:paraId="17ECC1F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239A4"/>
    <w:rsid w:val="00047968"/>
    <w:rsid w:val="000613CC"/>
    <w:rsid w:val="00065D41"/>
    <w:rsid w:val="00066733"/>
    <w:rsid w:val="00093F67"/>
    <w:rsid w:val="000D107D"/>
    <w:rsid w:val="001022E3"/>
    <w:rsid w:val="002053A3"/>
    <w:rsid w:val="002C37CE"/>
    <w:rsid w:val="002F18CB"/>
    <w:rsid w:val="00305B91"/>
    <w:rsid w:val="003C6541"/>
    <w:rsid w:val="004C50F5"/>
    <w:rsid w:val="005064BC"/>
    <w:rsid w:val="0053575C"/>
    <w:rsid w:val="00554F4A"/>
    <w:rsid w:val="00586A8B"/>
    <w:rsid w:val="005E1214"/>
    <w:rsid w:val="005E7688"/>
    <w:rsid w:val="006346EB"/>
    <w:rsid w:val="006E1EA4"/>
    <w:rsid w:val="006F0660"/>
    <w:rsid w:val="007B4701"/>
    <w:rsid w:val="007B67AD"/>
    <w:rsid w:val="008A4A1F"/>
    <w:rsid w:val="008C179F"/>
    <w:rsid w:val="009164CA"/>
    <w:rsid w:val="00923FF5"/>
    <w:rsid w:val="009A0D5A"/>
    <w:rsid w:val="009F0C79"/>
    <w:rsid w:val="009F1559"/>
    <w:rsid w:val="00A032F2"/>
    <w:rsid w:val="00AA6B0C"/>
    <w:rsid w:val="00AB0886"/>
    <w:rsid w:val="00B7350B"/>
    <w:rsid w:val="00BB2956"/>
    <w:rsid w:val="00CA4EF8"/>
    <w:rsid w:val="00CF1F5F"/>
    <w:rsid w:val="00D322E7"/>
    <w:rsid w:val="00D87762"/>
    <w:rsid w:val="00DA1873"/>
    <w:rsid w:val="00DD7E0E"/>
    <w:rsid w:val="00E631F6"/>
    <w:rsid w:val="00F239A4"/>
    <w:rsid w:val="00F44C80"/>
    <w:rsid w:val="00F64E9C"/>
    <w:rsid w:val="00F6674B"/>
    <w:rsid w:val="00FA3252"/>
    <w:rsid w:val="00FC7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  <o:rules v:ext="edit">
        <o:r id="V:Rule1" type="connector" idref="#_x0000_s2059"/>
        <o:r id="V:Rule2" type="connector" idref="#_x0000_s2052"/>
        <o:r id="V:Rule3" type="connector" idref="#_x0000_s2061"/>
        <o:r id="V:Rule4" type="connector" idref="#_x0000_s2063"/>
      </o:rules>
    </o:shapelayout>
  </w:shapeDefaults>
  <w:decimalSymbol w:val="."/>
  <w:listSeparator w:val=","/>
  <w14:docId w14:val="21C5EA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9A4"/>
    <w:pPr>
      <w:tabs>
        <w:tab w:val="left" w:pos="288"/>
      </w:tabs>
      <w:spacing w:after="0" w:line="240" w:lineRule="auto"/>
    </w:pPr>
    <w:rPr>
      <w:rFonts w:ascii="Calibri" w:eastAsia="Calibri" w:hAnsi="Calibri" w:cs="Times New Roman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ikeout">
    <w:name w:val="strikeout"/>
    <w:uiPriority w:val="1"/>
    <w:qFormat/>
    <w:rsid w:val="004C50F5"/>
    <w:rPr>
      <w:strike/>
      <w:dstrike w:val="0"/>
    </w:rPr>
  </w:style>
  <w:style w:type="paragraph" w:styleId="Header">
    <w:name w:val="header"/>
    <w:basedOn w:val="Normal"/>
    <w:link w:val="HeaderChar"/>
    <w:uiPriority w:val="99"/>
    <w:unhideWhenUsed/>
    <w:rsid w:val="00F239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9A4"/>
  </w:style>
  <w:style w:type="paragraph" w:styleId="Footer">
    <w:name w:val="footer"/>
    <w:basedOn w:val="Normal"/>
    <w:link w:val="FooterChar"/>
    <w:uiPriority w:val="99"/>
    <w:unhideWhenUsed/>
    <w:rsid w:val="00F239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9A4"/>
  </w:style>
  <w:style w:type="paragraph" w:customStyle="1" w:styleId="Style3">
    <w:name w:val="Style 3"/>
    <w:basedOn w:val="NoSpacing"/>
    <w:rsid w:val="00F239A4"/>
    <w:rPr>
      <w:rFonts w:ascii="Calibri" w:eastAsia="Calibri" w:hAnsi="Calibri" w:cs="Times New Roman"/>
      <w:sz w:val="20"/>
      <w:lang w:val="pt-PT"/>
    </w:rPr>
  </w:style>
  <w:style w:type="paragraph" w:styleId="NoSpacing">
    <w:name w:val="No Spacing"/>
    <w:uiPriority w:val="1"/>
    <w:qFormat/>
    <w:rsid w:val="00F239A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39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9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0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webSettings" Target="/word/webSettings.xml" Id="rId3" /><Relationship Type="http://schemas.openxmlformats.org/officeDocument/2006/relationships/footer" Target="/word/footer1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header" Target="/word/header1.xml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Relationship Type="http://schemas.openxmlformats.org/officeDocument/2006/relationships/theme" Target="/word/theme/theme1.xml" Id="rId9" /><Relationship Type="http://schemas.openxmlformats.org/officeDocument/2006/relationships/image" Target="/media/image2.bin" Id="Rb4674239f864487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70_@InvoiceTitle_137.dotx" TargetMode="External" Id="R81d77714c0ae48c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70_@InvoiceTitle_137.dotx</Template>
  <TotalTime>65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dhinesh.t</dc:creator>
  <cp:lastModifiedBy>sahadevan.a</cp:lastModifiedBy>
  <cp:revision>23</cp:revision>
  <dcterms:created xsi:type="dcterms:W3CDTF">2017-09-14T14:28:00Z</dcterms:created>
  <dcterms:modified xsi:type="dcterms:W3CDTF">2024-08-21T04:10:00Z</dcterms:modified>
</cp:coreProperties>
</file>