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f0ddde33294843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