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1d9043727e924f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