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796d6696b02c44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