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4c5b19fbf3624f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