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359be4a4803f45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