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1A1A97" w:rsidP="00C87B59" w:rsidRDefault="001A1A97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P="000E6E7D" w:rsidRDefault="000C030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[#ObjectName#]</w:t>
      </w:r>
    </w:p>
    <w:p w:rsidR="00756944" w:rsidP="003B3396" w:rsidRDefault="00C87B59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[#ObjectAddress#],[#ObjectDoor#],[#ObjectFloor#]</w:t>
      </w:r>
      <w:bookmarkStart w:name="_GoBack" w:id="0"/>
      <w:bookmarkEnd w:id="0"/>
    </w:p>
    <w:p w:rsidR="001A1A97" w:rsidP="000E6E7D" w:rsidRDefault="00C87B59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[#ObjectCodPostal#] [#ObjectLocal#]</w:t>
      </w:r>
    </w:p>
    <w:p w:rsidRPr="00C87B59" w:rsidR="001A1A97" w:rsidP="00C87B59" w:rsidRDefault="001A1A97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P="001A1A97" w:rsidRDefault="00452E3E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Pr="00930808" w:rsidR="001A1A97" w:rsidP="001A1A97" w:rsidRDefault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Pr="00930808" w:rsidR="001A1A97" w:rsidP="001A1A97" w:rsidRDefault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Pr="00930808" w:rsidR="001A1A97" w:rsidP="001A1A97" w:rsidRDefault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Pr="00930808" w:rsidR="001A1A97" w:rsidP="001A1A97" w:rsidRDefault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Pr="001A1A97" w:rsidR="001A1A97" w:rsidP="001A1A97" w:rsidRDefault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fillcolor="#950f38" stroked="f" strokecolor="#f2f2f2 [3041]" strokeweight="3pt" arcsize="10923f">
                  <v:shadow type="perspective" color="#622423 [1605]" opacity=".5" offset="1pt" offset2="-1pt"/>
                  <v:textbox style="mso-next-textbox:#_x0000_s1038">
                    <w:txbxContent>
                      <w:p w:rsidR="001A1A97" w:rsidP="001A1A97" w:rsidRDefault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P="001A1A97" w:rsidRDefault="001A1A97"/>
                    </w:txbxContent>
                  </v:textbox>
                </v:roundrect>
              </w:pict>
            </w:r>
          </w:p>
        </w:tc>
      </w:tr>
    </w:tbl>
    <w:p w:rsidRPr="00C87B59" w:rsidR="00211777" w:rsidP="00CC7BA6" w:rsidRDefault="00211777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Pr="00807643" w:rsidR="00211777" w:rsidP="002E64BB" w:rsidRDefault="00211777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Pr="00807643" w:rsidR="00807643" w:rsidP="00807643" w:rsidRDefault="00211777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P="00807643" w:rsidRDefault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P="00807643" w:rsidRDefault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5 de julho de 2017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Pr="003A1179"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Pr="003A1179" w:rsid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Pr="003A1179" w:rsid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452E3E">
      <w:pPr>
        <w:pStyle w:val="Textedesaisie"/>
        <w:ind w:left="3261"/>
        <w:rPr>
          <w:sz w:val="20"/>
          <w:lang w:val="pt-PT"/>
        </w:rPr>
      </w:pPr>
      <w:r w:rsidRPr="00452E3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position:absolute;left:0;text-align:left;margin-left:2.2pt;margin-top:5.45pt;width:264.25pt;height:96pt;z-index:-251659264;mso-wrap-distance-left:9.05pt;mso-wrap-distance-right:9.05pt" strokecolor="gray" strokeweight=".5pt" type="#_x0000_t202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Pr="002E64BB" w:rsidR="002E64BB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Pr="002E64BB" w:rsidR="00AE2BB7">
        <w:rPr>
          <w:sz w:val="16"/>
          <w:szCs w:val="16"/>
          <w:lang w:val="pt-PT"/>
        </w:rPr>
        <w:t>comunicação</w:t>
      </w:r>
    </w:p>
    <w:p w:rsidRPr="0057029F" w:rsidR="00807643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Pr="0057029F" w:rsidR="00807643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1629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46_@Terciarioscarta_89.dotx" TargetMode="External" Id="R8abcf59f6b4e428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Terciarioscarta</Template>
  <TotalTime>35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dhinesh.t</cp:lastModifiedBy>
  <cp:revision>20</cp:revision>
  <cp:lastPrinted>2015-05-15T11:11:00Z</cp:lastPrinted>
  <dcterms:created xsi:type="dcterms:W3CDTF">2017-07-05T08:05:00Z</dcterms:created>
  <dcterms:modified xsi:type="dcterms:W3CDTF">2017-07-05T09:58:00Z</dcterms:modified>
</cp:coreProperties>
</file>