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63951498c92846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