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868b5b1f16354b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