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11015d8913dc48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