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dd3f43481c8b42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