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541c9dfae51b45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