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5cb8ba8dad8043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