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b850af6c8d6c4c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