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734c2a06584f42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