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014296d54f2d41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