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65a4417a2d9241c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