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a89acf24bf2f45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