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35dd1d8eb75a43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