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5206260d6f9047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