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Pr="00C87B59" w:rsidR="00211777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Pr="00C87B59" w:rsidR="00211777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P="00C87B59" w:rsidRDefault="00C87B59">
      <w:pPr>
        <w:ind w:left="3600"/>
        <w:rPr>
          <w:rFonts w:ascii="Arial" w:hAnsi="Arial" w:cs="Arial"/>
          <w:b/>
          <w:szCs w:val="24"/>
        </w:rPr>
      </w:pPr>
    </w:p>
    <w:p w:rsidR="00C87B59" w:rsidP="00C87B59" w:rsidRDefault="00C87B59">
      <w:pPr>
        <w:ind w:left="3600"/>
        <w:rPr>
          <w:rFonts w:ascii="Arial" w:hAnsi="Arial" w:cs="Arial"/>
          <w:b/>
          <w:szCs w:val="24"/>
        </w:rPr>
      </w:pPr>
    </w:p>
    <w:p w:rsidR="001A1A97" w:rsidP="00C87B59" w:rsidRDefault="001A1A97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P="000E6E7D" w:rsidRDefault="000C030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[#ObjectName#]</w:t>
      </w:r>
    </w:p>
    <w:p w:rsidR="00756944" w:rsidP="003B3396" w:rsidRDefault="00C87B59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[#ObjectAddress#],[#ObjectDoor#],[#ObjectFloor#]</w:t>
      </w:r>
      <w:bookmarkStart w:name="_GoBack" w:id="0"/>
      <w:bookmarkEnd w:id="0"/>
    </w:p>
    <w:p w:rsidR="001A1A97" w:rsidP="000E6E7D" w:rsidRDefault="00C87B59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[#ObjectCodPostal#] [#ObjectLocal#]</w:t>
      </w:r>
    </w:p>
    <w:p w:rsidRPr="00C87B59" w:rsidR="001A1A97" w:rsidP="00C87B59" w:rsidRDefault="001A1A97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P="001A1A97" w:rsidRDefault="00452E3E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Pr="00930808" w:rsidR="001A1A97" w:rsidP="001A1A97" w:rsidRDefault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Pr="00930808" w:rsidR="001A1A97" w:rsidP="001A1A97" w:rsidRDefault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Pr="00930808" w:rsidR="001A1A97" w:rsidP="001A1A97" w:rsidRDefault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Pr="00930808" w:rsidR="001A1A97" w:rsidP="001A1A97" w:rsidRDefault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Pr="00930808" w:rsidR="001A1A97" w:rsidP="001A1A97" w:rsidRDefault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Pr="00930808" w:rsidR="001A1A97" w:rsidP="001A1A97" w:rsidRDefault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Pr="001A1A97" w:rsidR="001A1A97" w:rsidP="001A1A97" w:rsidRDefault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fillcolor="#950f38" stroked="f" strokecolor="#f2f2f2 [3041]" strokeweight="3pt" arcsize="10923f">
                  <v:shadow type="perspective" color="#622423 [1605]" opacity=".5" offset="1pt" offset2="-1pt"/>
                  <v:textbox style="mso-next-textbox:#_x0000_s1038">
                    <w:txbxContent>
                      <w:p w:rsidR="001A1A97" w:rsidP="001A1A97" w:rsidRDefault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P="001A1A97" w:rsidRDefault="001A1A97"/>
                    </w:txbxContent>
                  </v:textbox>
                </v:roundrect>
              </w:pict>
            </w:r>
          </w:p>
        </w:tc>
      </w:tr>
    </w:tbl>
    <w:p w:rsidRPr="00C87B59" w:rsidR="00211777" w:rsidP="00CC7BA6" w:rsidRDefault="00211777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Pr="00807643" w:rsidR="00211777" w:rsidP="002E64BB" w:rsidRDefault="00211777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Pr="00807643" w:rsidR="00807643" w:rsidP="00807643" w:rsidRDefault="00211777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P="00807643" w:rsidRDefault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P="00807643" w:rsidRDefault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>5 de julho de 2017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P="00CD69F7" w:rsidRDefault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P="00CD69F7" w:rsidRDefault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Pr="003A1179"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Pr="003A1179" w:rsid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Pr="003A1179" w:rsid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452E3E">
      <w:pPr>
        <w:pStyle w:val="Textedesaisie"/>
        <w:ind w:left="3261"/>
        <w:rPr>
          <w:sz w:val="20"/>
          <w:lang w:val="pt-PT"/>
        </w:rPr>
      </w:pPr>
      <w:r w:rsidRPr="00452E3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style="position:absolute;left:0;text-align:left;margin-left:2.2pt;margin-top:5.45pt;width:264.25pt;height:96pt;z-index:-251659264;mso-wrap-distance-left:9.05pt;mso-wrap-distance-right:9.05pt" strokecolor="gray" strokeweight=".5pt" type="#_x0000_t202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Pr="002E64BB" w:rsidR="002E64BB" w:rsidP="002E64BB" w:rsidRDefault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Pr="002E64BB" w:rsidR="00AE2BB7">
        <w:rPr>
          <w:sz w:val="16"/>
          <w:szCs w:val="16"/>
          <w:lang w:val="pt-PT"/>
        </w:rPr>
        <w:t>comunicação</w:t>
      </w:r>
    </w:p>
    <w:p w:rsidRPr="0057029F" w:rsidR="00807643" w:rsidP="002E64BB" w:rsidRDefault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Pr="0057029F" w:rsidR="00807643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1629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theme" Target="/word/theme/theme1.xml" Id="rId6" /><Relationship Type="http://schemas.openxmlformats.org/officeDocument/2006/relationships/fontTable" Target="/word/fontTable.xml" Id="rId5" /><Relationship Type="http://schemas.openxmlformats.org/officeDocument/2006/relationships/webSettings" Target="/word/webSettings.xml" Id="rId4" 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46_@Terciarioscarta_89.dotx" TargetMode="External" Id="R7f1e5f8968fe4d5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Terciarioscarta</Template>
  <TotalTime>35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dhinesh.t</cp:lastModifiedBy>
  <cp:revision>20</cp:revision>
  <cp:lastPrinted>2015-05-15T11:11:00Z</cp:lastPrinted>
  <dcterms:created xsi:type="dcterms:W3CDTF">2017-07-05T08:05:00Z</dcterms:created>
  <dcterms:modified xsi:type="dcterms:W3CDTF">2017-07-05T09:58:00Z</dcterms:modified>
</cp:coreProperties>
</file>