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3e401191c37e4a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