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fec4285e19584c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