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ec75d1c3e0554e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