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fa0aeb6362d7425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