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1b076341654f4a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