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db45386e925248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