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fc0249f364cb48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