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b70213d3a4d04c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