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f7b3d5069fe14d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