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Park Station, </w:t>
            </w:r>
            <w:r>
              <w:rPr>
                <w:sz w:val="18"/>
                <w:szCs w:val="20"/>
                <w:lang w:val="pt-PT" w:eastAsia="pt-PT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LA2024-0379-01-01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</w:t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2024234565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test email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Abis, 1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Park Station, </w:t>
            </w:r>
            <w:r>
              <w:rPr>
                <w:sz w:val="18"/>
                <w:szCs w:val="20"/>
                <w:lang w:val="pt-PT" w:eastAsia="pt-PT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Comportel, 1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1000-004</w:t>
            </w: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Assiseleva II, Lda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Habitação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Periódica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Electromecânico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Sim, Em cima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1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>1</w:t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11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11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</w:t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26591/1936</w:t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Aprovada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proofErr w:type="spellStart"/>
            <w:r w:rsidRPr="00514757">
              <w:rPr>
                <w:b/>
                <w:bCs/>
                <w:sz w:val="18"/>
                <w:szCs w:val="18"/>
              </w:rPr>
              <w:t>Constatações</w:t>
            </w:r>
            <w:proofErr w:type="spellEnd"/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confirmar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2024234565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2024/04/03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00af8a6ac4ff44f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597e44099784f0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1bf5f5724a5044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test email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Assiseleva II, Lda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0A" w:rsidRDefault="0007630A" w:rsidP="00816498">
      <w:r>
        <w:separator/>
      </w:r>
    </w:p>
  </w:endnote>
  <w:endnote w:type="continuationSeparator" w:id="1">
    <w:p w:rsidR="0007630A" w:rsidRDefault="0007630A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C94D66">
    <w:pPr>
      <w:pStyle w:val="Footer"/>
    </w:pPr>
    <w:r w:rsidRPr="00C94D66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3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C94D66">
    <w:pPr>
      <w:pStyle w:val="Footer"/>
      <w:rPr>
        <w:sz w:val="16"/>
        <w:szCs w:val="16"/>
      </w:rPr>
    </w:pPr>
    <w:r w:rsidRPr="00C94D66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DA457D" w:rsidTr="00DA457D">
      <w:trPr>
        <w:trHeight w:val="828"/>
      </w:trPr>
      <w:tc>
        <w:tcPr>
          <w:tcW w:w="2838" w:type="dxa"/>
          <w:shd w:val="clear" w:color="auto" w:fill="auto"/>
        </w:tcPr>
        <w:p w:rsidR="00DA457D" w:rsidP="002F5DF5" w:rsidRDefault="00DA457D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DA457D" w:rsidP="002F5DF5" w:rsidRDefault="00DA457D">
          <w:pPr>
            <w:rPr>
              <w:sz w:val="14"/>
              <w:szCs w:val="14"/>
              <w:lang w:val="pt-PT" w:eastAsia="pt-PT"/>
            </w:rPr>
          </w:pPr>
          <w:r w:rsidRPr="00BD2F3D">
            <w:rPr>
              <w:sz w:val="14"/>
              <w:szCs w:val="14"/>
              <w:lang w:val="pt-PT" w:eastAsia="pt-PT"/>
            </w:rPr>
            <w:t>Entidade Inspectora Reconhecida pela DGEG</w:t>
          </w:r>
        </w:p>
        <w:p w:rsidRPr="000B2897" w:rsidR="00DA457D" w:rsidP="00BD2F3D" w:rsidRDefault="00DA45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DA457D" w:rsidP="003163F1" w:rsidRDefault="00057A1D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 w:rsidR="00DA457D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 w:rsidR="00DA457D">
            <w:rPr>
              <w:sz w:val="14"/>
              <w:szCs w:val="14"/>
              <w:lang w:val="pt-PT" w:eastAsia="pt-PT"/>
            </w:rPr>
            <w:t xml:space="preserve"> Lisboa</w:t>
          </w:r>
        </w:p>
        <w:p w:rsidRPr="000B2897" w:rsidR="00DA457D" w:rsidP="003163F1" w:rsidRDefault="00DA457D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Nº Nacional 707 200</w:t>
          </w:r>
          <w:r w:rsidR="002259F6">
            <w:rPr>
              <w:sz w:val="14"/>
              <w:szCs w:val="14"/>
              <w:lang w:val="pt-PT" w:eastAsia="pt-PT"/>
            </w:rPr>
            <w:t> </w:t>
          </w:r>
          <w:r>
            <w:rPr>
              <w:sz w:val="14"/>
              <w:szCs w:val="14"/>
              <w:lang w:val="pt-PT" w:eastAsia="pt-PT"/>
            </w:rPr>
            <w:t>542</w:t>
          </w:r>
          <w:hyperlink w:history="1" r:id="rId1">
            <w:r w:rsidRPr="009C0EAC" w:rsidR="002259F6">
              <w:rPr>
                <w:rStyle w:val="Hyperlink"/>
                <w:sz w:val="14"/>
                <w:szCs w:val="14"/>
                <w:lang w:val="pt-PT" w:eastAsia="pt-PT"/>
              </w:rPr>
              <w:t>info@bureauveritas.com</w:t>
            </w:r>
          </w:hyperlink>
          <w:r w:rsidR="00057A1D"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DA457D" w:rsidP="003163F1" w:rsidRDefault="00DA457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3</w:t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</w:t>
          </w:r>
          <w:r w:rsidR="002259F6">
            <w:rPr>
              <w:sz w:val="14"/>
              <w:szCs w:val="14"/>
              <w:lang w:val="pt-PT" w:eastAsia="pt-PT"/>
            </w:rPr>
            <w:t>3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0A" w:rsidRDefault="0007630A" w:rsidP="00816498">
      <w:r>
        <w:separator/>
      </w:r>
    </w:p>
  </w:footnote>
  <w:footnote w:type="continuationSeparator" w:id="1">
    <w:p w:rsidR="0007630A" w:rsidRDefault="0007630A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885"/>
      <w:gridCol w:w="116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A confirmar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E0798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Relationship Type="http://schemas.openxmlformats.org/officeDocument/2006/relationships/image" Target="/media/image.bin" Id="R00af8a6ac4ff44f5" /><Relationship Type="http://schemas.openxmlformats.org/officeDocument/2006/relationships/image" Target="/media/image2.bin" Id="R1bf5f5724a504458" /><Relationship Type="http://schemas.openxmlformats.org/officeDocument/2006/relationships/image" Target="/media/image3.bin" Id="R7597e44099784f0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V4\Data\Documents\Templates\Template\81_@ReportElevatorSummary_V10_128.dotx" TargetMode="External" Id="R37bbfc5ef96f4c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81_@ReportElevatorSummary_V10_128.dotx</Template>
  <TotalTime>5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joao.c</cp:lastModifiedBy>
  <cp:revision>7</cp:revision>
  <dcterms:created xsi:type="dcterms:W3CDTF">2022-07-11T15:27:00Z</dcterms:created>
  <dcterms:modified xsi:type="dcterms:W3CDTF">2022-07-11T16:51:00Z</dcterms:modified>
</cp:coreProperties>
</file>