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-985" w:type="dxa"/>
        <w:tblCellMar>
          <w:left w:w="0" w:type="dxa"/>
          <w:right w:w="0" w:type="dxa"/>
        </w:tblCellMar>
        <w:tblLook w:val="04A0"/>
      </w:tblPr>
      <w:tblGrid>
        <w:gridCol w:w="6660"/>
        <w:gridCol w:w="4680"/>
      </w:tblGrid>
      <w:tr w:rsidRPr="00405848" w:rsidR="0066290D" w:rsidTr="00D15F68">
        <w:trPr>
          <w:cnfStyle w:val="100000000000"/>
        </w:trPr>
        <w:tc>
          <w:tcPr>
            <w:tcW w:w="6660" w:type="dxa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Localização da instalação</w:t>
            </w:r>
            <w:r>
              <w:tab/>
              <w:t>: [#Address#], [#DoorNo#]</w:t>
            </w:r>
          </w:p>
        </w:tc>
        <w:tc>
          <w:tcPr>
            <w:tcW w:w="4680" w:type="dxa"/>
          </w:tcPr>
          <w:p w:rsidR="00F47A26" w:rsidRDefault="00037732">
            <w:r>
              <w:t xml:space="preserve"> Relatório nº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 [#InspectionNo#]</w:t>
            </w:r>
          </w:p>
        </w:tc>
      </w:tr>
      <w:tr w:rsidRPr="00405848" w:rsidR="00C975F7" w:rsidTr="00D15F68">
        <w:tc>
          <w:tcPr>
            <w:tcW w:w="6660" w:type="dxa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Código Postal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[#Pincode#]</w:t>
            </w:r>
          </w:p>
        </w:tc>
        <w:tc>
          <w:tcPr>
            <w:tcW w:w="4680" w:type="dxa"/>
          </w:tcPr>
          <w:p w:rsidR="00F47A26" w:rsidRDefault="00037732">
            <w:r>
              <w:t xml:space="preserve"> Processo nº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[#Asset_Number#]</w:t>
            </w:r>
          </w:p>
        </w:tc>
      </w:tr>
      <w:tr w:rsidRPr="00405848" w:rsidR="00C975F7" w:rsidTr="00D15F68">
        <w:tc>
          <w:tcPr>
            <w:tcW w:w="6660" w:type="dxa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Localidade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: </w:t>
            </w:r>
            <w:r>
              <w:t>[#Location#]</w:t>
            </w:r>
          </w:p>
        </w:tc>
        <w:tc>
          <w:tcPr>
            <w:tcW w:w="4680" w:type="dxa"/>
          </w:tcPr>
          <w:p w:rsidR="00F47A26" w:rsidRDefault="00037732">
            <w:r>
              <w:t xml:space="preserve"> Data Inspecção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[#InspectionDate#]</w:t>
            </w:r>
          </w:p>
        </w:tc>
      </w:tr>
      <w:tr w:rsidRPr="00615454" w:rsidR="00C975F7" w:rsidTr="00D15F68">
        <w:trPr>
          <w:trHeight w:val="289"/>
        </w:trPr>
        <w:tc>
          <w:tcPr>
            <w:tcW w:w="6660" w:type="dxa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Concelho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[#County#]</w:t>
            </w:r>
          </w:p>
        </w:tc>
        <w:tc>
          <w:tcPr>
            <w:tcW w:w="4680" w:type="dxa"/>
          </w:tcPr>
          <w:p w:rsidR="00F47A26" w:rsidRDefault="00037732">
            <w:r>
              <w:t xml:space="preserve"> Inspector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   : [#TechnicoName#]</w:t>
            </w:r>
          </w:p>
        </w:tc>
      </w:tr>
      <w:tr w:rsidRPr="00405848" w:rsidR="00D15F68" w:rsidTr="00D46237">
        <w:tc>
          <w:tcPr>
            <w:tcW w:w="11340" w:type="dxa"/>
            <w:gridSpan w:val="2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Empresa de Manutenção</w:t>
            </w:r>
            <w:r>
              <w:tab/>
              <w:t>: [#DistributorName#] - [#Grupo_Económico#]</w:t>
            </w:r>
          </w:p>
        </w:tc>
      </w:tr>
    </w:tbl>
    <w:p w:rsidR="00E85A56" w:rsidRDefault="00E85A56">
      <w:pPr>
        <w:tabs>
          <w:tab w:val="clear" w:pos="288"/>
        </w:tabs>
        <w:spacing w:after="200" w:line="276" w:lineRule="auto"/>
        <w:rPr>
          <w:lang w:val="pt-PT"/>
        </w:rPr>
      </w:pPr>
    </w:p>
    <w:tbl>
      <w:tblPr>
        <w:tblStyle w:val="TableGrid"/>
        <w:tblW w:w="11340" w:type="dxa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504C9" w:rsidR="00B6752C" w:rsidTr="001B19C7">
        <w:trPr>
          <w:cnfStyle w:val="100000000000"/>
        </w:trPr>
        <w:tc>
          <w:tcPr>
            <w:tcW w:w="11340" w:type="dxa"/>
            <w:shd w:val="clear" w:color="auto" w:fill="auto"/>
          </w:tcPr>
          <w:p w:rsidRPr="001504C9" w:rsidR="00B6752C" w:rsidP="004433B1" w:rsidRDefault="00B6752C">
            <w:pPr>
              <w:jc w:val="center"/>
              <w:rPr>
                <w:b/>
                <w:bCs/>
                <w:sz w:val="19"/>
                <w:szCs w:val="19"/>
              </w:rPr>
            </w:pPr>
          </w:p>
          <w:p>
            <w:pPr>
              <w:pStyle w:val="Heading1"/>
            </w:pPr>
            <w:r>
              <w:t>1. IDENTIFICAÇÃO DA INSTALAÇÃO</w:t>
            </w:r>
          </w:p>
          <w:p>
            <w:pPr>
              <w:pStyle w:val="Normal"/>
            </w:pPr>
            <w:r>
              <w:t>1.0 Condições reunidas para realizar a inspecção</w:t>
              <w:rPr>
                <w:b w:val="true"/>
              </w:rPr>
              <w:t>: Não</w:t>
            </w:r>
          </w:p>
          <w:p w:rsidRPr="001504C9" w:rsidR="00B6752C" w:rsidP="004433B1" w:rsidRDefault="00B6752C">
            <w:pPr>
              <w:rPr>
                <w:b/>
              </w:rPr>
            </w:pPr>
            <w:bookmarkStart w:name="CONTEUDOPRINCIPAL" w:id="0"/>
            <w:bookmarkEnd w:id="0"/>
          </w:p>
        </w:tc>
      </w:tr>
    </w:tbl>
    <w:p w:rsidR="00F47A26" w:rsidRDefault="00037732">
      <w:pPr>
        <w:rPr>
          <w:lang w:val="pt-PT"/>
        </w:rPr>
      </w:pPr>
      <w:r>
        <w:rPr>
          <w:lang w:val="pt-PT"/>
        </w:rPr>
        <w:t>[#UserEquipmentDetails#]</w:t>
      </w:r>
      <w:bookmarkStart w:name="_GoBack" w:id="1"/>
      <w:bookmarkEnd w:id="1"/>
    </w:p>
    <w:sectPr w:rsidR="00F47A26" w:rsidSect="00D6091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732" w:rsidRDefault="00037732" w:rsidP="00816498">
      <w:r>
        <w:separator/>
      </w:r>
    </w:p>
  </w:endnote>
  <w:endnote w:type="continuationSeparator" w:id="1">
    <w:p w:rsidR="00037732" w:rsidRDefault="00037732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RDefault="00F47A26" w:rsidP="00DA647D">
    <w:pPr>
      <w:pStyle w:val="Footer"/>
    </w:pPr>
    <w:r w:rsidRPr="00F47A26">
      <w:rPr>
        <w:noProof/>
        <w:lang w:val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49.6pt;margin-top:8.1pt;width:567.2pt;height:.05pt;z-index:251662336" o:connectortype="straight"/>
      </w:pict>
    </w:r>
  </w:p>
  <w:tbl>
    <w:tblPr>
      <w:tblStyle w:val="TableGrid"/>
      <w:tblW w:w="11358" w:type="dxa"/>
      <w:tblInd w:w="-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9075"/>
      <w:gridCol w:w="2283"/>
    </w:tblGrid>
    <w:tr w:rsidR="00DA647D" w:rsidRPr="00615454" w:rsidTr="006E27E5">
      <w:trPr>
        <w:cnfStyle w:val="100000000000"/>
        <w:trHeight w:val="828"/>
      </w:trPr>
      <w:tc>
        <w:tcPr>
          <w:tcW w:w="9075" w:type="dxa"/>
        </w:tcPr>
        <w:p w:rsidR="00DA647D" w:rsidRPr="00D60917" w:rsidRDefault="00DA647D" w:rsidP="006E27E5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="00DA647D" w:rsidRPr="00D60917" w:rsidRDefault="00DA647D" w:rsidP="006E27E5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="00F47A26" w:rsidRPr="00D60917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="00F47A26" w:rsidRPr="00D60917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2</w:t>
          </w:r>
          <w:r w:rsidR="00F47A26" w:rsidRPr="00D60917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separate"/>
          </w:r>
          <w:r w:rsidR="006B4A56">
            <w:rPr>
              <w:rStyle w:val="PageNumber"/>
              <w:b/>
              <w:noProof/>
              <w:sz w:val="14"/>
              <w:szCs w:val="14"/>
            </w:rPr>
            <w:t>2</w: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end"/>
          </w:r>
        </w:p>
        <w:p w:rsidR="00DA647D" w:rsidRPr="00D60917" w:rsidRDefault="00DA647D" w:rsidP="006E27E5">
          <w:pPr>
            <w:jc w:val="right"/>
            <w:rPr>
              <w:sz w:val="14"/>
              <w:szCs w:val="14"/>
            </w:rPr>
          </w:pPr>
          <w:r w:rsidRPr="00ED5B71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  :  [#VersionNumber#]</w:t>
          </w:r>
        </w:p>
        <w:p w:rsidR="00DA647D" w:rsidRPr="00D60917" w:rsidRDefault="001016FF" w:rsidP="006E27E5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>
            <w:rPr>
              <w:sz w:val="14"/>
              <w:szCs w:val="14"/>
            </w:rPr>
            <w:t>206</w:t>
          </w:r>
        </w:p>
      </w:tc>
    </w:tr>
  </w:tbl>
  <w:p w:rsidR="00DA647D" w:rsidRP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82" w:rsidRDefault="00F47A26" w:rsidP="00DB2882">
    <w:pPr>
      <w:pStyle w:val="Footer"/>
    </w:pPr>
    <w:r w:rsidRPr="00F47A26">
      <w:rPr>
        <w:noProof/>
        <w:lang w:val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9.6pt;margin-top:8.1pt;width:567.2pt;height:.05pt;z-index:251660288" o:connectortype="straight"/>
      </w:pict>
    </w:r>
  </w:p>
  <w:tbl>
    <w:tblPr>
      <w:tblStyle w:val="TableGrid"/>
      <w:tblW w:w="11358" w:type="dxa"/>
      <w:tblInd w:w="-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9075"/>
      <w:gridCol w:w="2283"/>
    </w:tblGrid>
    <w:tr w:rsidR="00DB2882" w:rsidRPr="00615454" w:rsidTr="00DB2882">
      <w:trPr>
        <w:cnfStyle w:val="100000000000"/>
        <w:trHeight w:val="828"/>
      </w:trPr>
      <w:tc>
        <w:tcPr>
          <w:tcW w:w="9075" w:type="dxa"/>
        </w:tcPr>
        <w:p w:rsidR="00DB2882" w:rsidRPr="00D60917" w:rsidRDefault="00DB2882" w:rsidP="006E27E5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="00DB2882" w:rsidRPr="00D60917" w:rsidRDefault="00DB2882" w:rsidP="00DB2882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="00F47A26" w:rsidRPr="00D60917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="00F47A26" w:rsidRPr="00D60917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1</w:t>
          </w:r>
          <w:r w:rsidR="00F47A26" w:rsidRPr="00D60917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separate"/>
          </w:r>
          <w:r w:rsidR="006B4A56">
            <w:rPr>
              <w:rStyle w:val="PageNumber"/>
              <w:b/>
              <w:noProof/>
              <w:sz w:val="14"/>
              <w:szCs w:val="14"/>
            </w:rPr>
            <w:t>1</w: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end"/>
          </w:r>
        </w:p>
        <w:p w:rsidR="00DB2882" w:rsidRPr="00D60917" w:rsidRDefault="00DB2882" w:rsidP="006E27E5">
          <w:pPr>
            <w:jc w:val="right"/>
            <w:rPr>
              <w:sz w:val="14"/>
              <w:szCs w:val="14"/>
            </w:rPr>
          </w:pPr>
          <w:r w:rsidRPr="0082245B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  :  [#VersionNumber#]</w:t>
          </w:r>
        </w:p>
        <w:p w:rsidR="00DB2882" w:rsidRPr="00D60917" w:rsidRDefault="00DB2882" w:rsidP="001016FF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 w:rsidR="001016FF">
            <w:rPr>
              <w:sz w:val="14"/>
              <w:szCs w:val="14"/>
            </w:rPr>
            <w:t>206</w:t>
          </w:r>
        </w:p>
      </w:tc>
    </w:tr>
  </w:tbl>
  <w:p w:rsidR="00DB2882" w:rsidRP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732" w:rsidRDefault="00037732" w:rsidP="00816498">
      <w:r>
        <w:separator/>
      </w:r>
    </w:p>
  </w:footnote>
  <w:footnote w:type="continuationSeparator" w:id="1">
    <w:p w:rsidR="00037732" w:rsidRDefault="00037732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250" w:type="dxa"/>
      <w:tblInd w:w="-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1285"/>
      <w:gridCol w:w="8705"/>
      <w:gridCol w:w="1260"/>
    </w:tblGrid>
    <w:tr w:rsidR="005F73C1" w:rsidTr="007A5337">
      <w:trPr>
        <w:cnfStyle w:val="100000000000"/>
      </w:trPr>
      <w:tc>
        <w:tcPr>
          <w:tcW w:w="0" w:type="auto"/>
          <w:tcMar>
            <w:left w:w="0" w:type="dxa"/>
            <w:right w:w="115" w:type="dxa"/>
          </w:tcMar>
        </w:tcPr>
        <w:p w:rsidR="005F73C1" w:rsidRDefault="00ED5F25" w:rsidP="007A5337">
          <w:pPr>
            <w:pStyle w:val="Style3"/>
          </w:pPr>
          <w:r w:rsidRPr="00ED5F25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</w:tcPr>
        <w:p w:rsidR="005F73C1" w:rsidRDefault="005F73C1" w:rsidP="007A5337"/>
        <w:p w:rsidR="00592CE6" w:rsidRDefault="00592CE6" w:rsidP="00592CE6">
          <w:pPr>
            <w:pStyle w:val="Style3"/>
            <w:jc w:val="center"/>
            <w:rPr>
              <w:b/>
              <w:sz w:val="24"/>
              <w:szCs w:val="24"/>
            </w:rPr>
          </w:pPr>
          <w:r w:rsidRPr="00617FB6">
            <w:rPr>
              <w:b/>
              <w:sz w:val="24"/>
              <w:szCs w:val="24"/>
            </w:rPr>
            <w:t>RE</w:t>
          </w:r>
          <w:r>
            <w:rPr>
              <w:b/>
              <w:sz w:val="24"/>
              <w:szCs w:val="24"/>
            </w:rPr>
            <w:t>GISTO DE INSPECÇÃO DE ELEVADORES (Lista de Verificação – LVP)</w:t>
          </w:r>
        </w:p>
        <w:p w:rsidR="005F73C1" w:rsidRPr="00457319" w:rsidRDefault="00592CE6" w:rsidP="00592CE6">
          <w:pPr>
            <w:pStyle w:val="Style3"/>
            <w:jc w:val="center"/>
            <w:rPr>
              <w:b/>
              <w:sz w:val="28"/>
              <w:szCs w:val="28"/>
            </w:rPr>
          </w:pPr>
          <w:r>
            <w:rPr>
              <w:b/>
              <w:bCs/>
            </w:rPr>
            <w:t>(Ascensores, Monta-cargas, Escadas Mecânicas e Tapetes Rolantes)</w:t>
          </w:r>
        </w:p>
      </w:tc>
      <w:tc>
        <w:tcPr>
          <w:tcW w:w="1260" w:type="dxa"/>
          <w:tcMar>
            <w:left w:w="115" w:type="dxa"/>
            <w:right w:w="0" w:type="dxa"/>
          </w:tcMar>
        </w:tcPr>
        <w:p w:rsidR="005F73C1" w:rsidRDefault="009C1179" w:rsidP="007A533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RDefault="00816498" w:rsidP="008164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335" w:type="dxa"/>
      <w:tblInd w:w="-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1285"/>
      <w:gridCol w:w="8885"/>
      <w:gridCol w:w="1165"/>
    </w:tblGrid>
    <w:tr w:rsidR="00756D52" w:rsidTr="00122814">
      <w:trPr>
        <w:cnfStyle w:val="100000000000"/>
      </w:trPr>
      <w:tc>
        <w:tcPr>
          <w:tcW w:w="0" w:type="auto"/>
          <w:tcMar>
            <w:left w:w="0" w:type="dxa"/>
            <w:right w:w="115" w:type="dxa"/>
          </w:tcMar>
        </w:tcPr>
        <w:p w:rsidR="00756D52" w:rsidRDefault="00ED5F25" w:rsidP="00457319">
          <w:pPr>
            <w:pStyle w:val="Style3"/>
          </w:pPr>
          <w:r w:rsidRPr="00ED5F25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</w:tcPr>
        <w:p w:rsidR="00C975F7" w:rsidRDefault="00C975F7" w:rsidP="00C975F7">
          <w:pPr>
            <w:pStyle w:val="Style3"/>
            <w:jc w:val="center"/>
            <w:rPr>
              <w:b/>
              <w:sz w:val="24"/>
              <w:szCs w:val="24"/>
            </w:rPr>
          </w:pPr>
          <w:r w:rsidRPr="00617FB6">
            <w:rPr>
              <w:b/>
              <w:sz w:val="24"/>
              <w:szCs w:val="24"/>
            </w:rPr>
            <w:t>RE</w:t>
          </w:r>
          <w:r>
            <w:rPr>
              <w:b/>
              <w:sz w:val="24"/>
              <w:szCs w:val="24"/>
            </w:rPr>
            <w:t>GISTO DE INSPECÇÃO DE ELEVADORES (Lista de Verificação – LVP)</w:t>
          </w:r>
        </w:p>
        <w:p w:rsidR="00756D52" w:rsidRPr="00617FB6" w:rsidRDefault="00C975F7" w:rsidP="00C975F7">
          <w:pPr>
            <w:pStyle w:val="Style3"/>
            <w:jc w:val="center"/>
            <w:rPr>
              <w:b/>
              <w:sz w:val="24"/>
              <w:szCs w:val="24"/>
            </w:rPr>
          </w:pPr>
          <w:r>
            <w:rPr>
              <w:b/>
              <w:bCs/>
            </w:rPr>
            <w:t>(Ascensores, Monta-cargas, Escadas Mecânicas e Tapetes Rolantes)</w:t>
          </w:r>
        </w:p>
      </w:tc>
      <w:tc>
        <w:tcPr>
          <w:tcW w:w="1165" w:type="dxa"/>
          <w:tcMar>
            <w:left w:w="115" w:type="dxa"/>
            <w:right w:w="0" w:type="dxa"/>
          </w:tcMar>
        </w:tcPr>
        <w:p w:rsidR="00756D52" w:rsidRDefault="009C1179" w:rsidP="0051741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56D52" w:rsidRDefault="00756D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D00B3"/>
    <w:rsid w:val="000032A8"/>
    <w:rsid w:val="000039E6"/>
    <w:rsid w:val="00011650"/>
    <w:rsid w:val="000211BD"/>
    <w:rsid w:val="0002246B"/>
    <w:rsid w:val="00023409"/>
    <w:rsid w:val="00037732"/>
    <w:rsid w:val="00042B7A"/>
    <w:rsid w:val="0005439D"/>
    <w:rsid w:val="00060F8C"/>
    <w:rsid w:val="00071307"/>
    <w:rsid w:val="00071798"/>
    <w:rsid w:val="00072D9F"/>
    <w:rsid w:val="000878A8"/>
    <w:rsid w:val="000878F3"/>
    <w:rsid w:val="0009463E"/>
    <w:rsid w:val="000A30F4"/>
    <w:rsid w:val="000A73C0"/>
    <w:rsid w:val="000B018F"/>
    <w:rsid w:val="000B1887"/>
    <w:rsid w:val="000B1FA9"/>
    <w:rsid w:val="000C12E7"/>
    <w:rsid w:val="000C1D20"/>
    <w:rsid w:val="000C3547"/>
    <w:rsid w:val="000C49E6"/>
    <w:rsid w:val="000D0C4A"/>
    <w:rsid w:val="000D16FE"/>
    <w:rsid w:val="000D23F8"/>
    <w:rsid w:val="000D2522"/>
    <w:rsid w:val="000D42CC"/>
    <w:rsid w:val="000D5489"/>
    <w:rsid w:val="000D63F1"/>
    <w:rsid w:val="000F2444"/>
    <w:rsid w:val="000F3348"/>
    <w:rsid w:val="000F392D"/>
    <w:rsid w:val="000F4CC0"/>
    <w:rsid w:val="000F64BE"/>
    <w:rsid w:val="0010080F"/>
    <w:rsid w:val="001016FF"/>
    <w:rsid w:val="00102E9E"/>
    <w:rsid w:val="00103575"/>
    <w:rsid w:val="001049F6"/>
    <w:rsid w:val="00107C54"/>
    <w:rsid w:val="001143D4"/>
    <w:rsid w:val="0011554D"/>
    <w:rsid w:val="001171C8"/>
    <w:rsid w:val="001204DD"/>
    <w:rsid w:val="0012113D"/>
    <w:rsid w:val="00122814"/>
    <w:rsid w:val="00143764"/>
    <w:rsid w:val="001509A5"/>
    <w:rsid w:val="00151725"/>
    <w:rsid w:val="001629EA"/>
    <w:rsid w:val="00180359"/>
    <w:rsid w:val="001839D1"/>
    <w:rsid w:val="00192FDD"/>
    <w:rsid w:val="001A2B91"/>
    <w:rsid w:val="001A3239"/>
    <w:rsid w:val="001A5386"/>
    <w:rsid w:val="001A5F24"/>
    <w:rsid w:val="001A6411"/>
    <w:rsid w:val="001B19C7"/>
    <w:rsid w:val="001B1F79"/>
    <w:rsid w:val="001B554A"/>
    <w:rsid w:val="001B5B65"/>
    <w:rsid w:val="001C222D"/>
    <w:rsid w:val="001C632E"/>
    <w:rsid w:val="001D57A3"/>
    <w:rsid w:val="001E5365"/>
    <w:rsid w:val="001F0732"/>
    <w:rsid w:val="001F75D6"/>
    <w:rsid w:val="001F781D"/>
    <w:rsid w:val="00202FFA"/>
    <w:rsid w:val="00216E19"/>
    <w:rsid w:val="0022608F"/>
    <w:rsid w:val="00226FD5"/>
    <w:rsid w:val="00230366"/>
    <w:rsid w:val="00240BBC"/>
    <w:rsid w:val="00244005"/>
    <w:rsid w:val="0024450D"/>
    <w:rsid w:val="00266A1C"/>
    <w:rsid w:val="002819D0"/>
    <w:rsid w:val="00284757"/>
    <w:rsid w:val="002879C5"/>
    <w:rsid w:val="002916C7"/>
    <w:rsid w:val="00294654"/>
    <w:rsid w:val="00297FE6"/>
    <w:rsid w:val="002B0D46"/>
    <w:rsid w:val="002B157A"/>
    <w:rsid w:val="002C450F"/>
    <w:rsid w:val="002C6D54"/>
    <w:rsid w:val="002D4663"/>
    <w:rsid w:val="002D57F9"/>
    <w:rsid w:val="002E361A"/>
    <w:rsid w:val="002E4269"/>
    <w:rsid w:val="002F13B2"/>
    <w:rsid w:val="00304F19"/>
    <w:rsid w:val="00311E36"/>
    <w:rsid w:val="003235A1"/>
    <w:rsid w:val="00324745"/>
    <w:rsid w:val="00331CD7"/>
    <w:rsid w:val="0033446E"/>
    <w:rsid w:val="0033562A"/>
    <w:rsid w:val="00356FA2"/>
    <w:rsid w:val="00357CB2"/>
    <w:rsid w:val="00366E8D"/>
    <w:rsid w:val="0037167F"/>
    <w:rsid w:val="003808F0"/>
    <w:rsid w:val="00381C09"/>
    <w:rsid w:val="00383B91"/>
    <w:rsid w:val="00392912"/>
    <w:rsid w:val="003941AC"/>
    <w:rsid w:val="003A07D3"/>
    <w:rsid w:val="003A3DCD"/>
    <w:rsid w:val="003A7AB8"/>
    <w:rsid w:val="003B0DD2"/>
    <w:rsid w:val="003B226A"/>
    <w:rsid w:val="003B4D6D"/>
    <w:rsid w:val="003B5795"/>
    <w:rsid w:val="003B65A9"/>
    <w:rsid w:val="003D00B3"/>
    <w:rsid w:val="003D65C4"/>
    <w:rsid w:val="003D68F2"/>
    <w:rsid w:val="003E08C4"/>
    <w:rsid w:val="003E5892"/>
    <w:rsid w:val="003F31A4"/>
    <w:rsid w:val="003F3828"/>
    <w:rsid w:val="003F63BA"/>
    <w:rsid w:val="00400AD4"/>
    <w:rsid w:val="0040409A"/>
    <w:rsid w:val="00404450"/>
    <w:rsid w:val="00405848"/>
    <w:rsid w:val="0040671A"/>
    <w:rsid w:val="004077C2"/>
    <w:rsid w:val="0041503D"/>
    <w:rsid w:val="00415D86"/>
    <w:rsid w:val="00425C89"/>
    <w:rsid w:val="004306E4"/>
    <w:rsid w:val="00430AEB"/>
    <w:rsid w:val="00431D9F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74E94"/>
    <w:rsid w:val="004810BB"/>
    <w:rsid w:val="00482D06"/>
    <w:rsid w:val="0048448F"/>
    <w:rsid w:val="0049420A"/>
    <w:rsid w:val="00496A05"/>
    <w:rsid w:val="004B6EA6"/>
    <w:rsid w:val="004B71A3"/>
    <w:rsid w:val="004C5375"/>
    <w:rsid w:val="004D49F1"/>
    <w:rsid w:val="004E21AD"/>
    <w:rsid w:val="00512968"/>
    <w:rsid w:val="00517113"/>
    <w:rsid w:val="0052299D"/>
    <w:rsid w:val="00525AFF"/>
    <w:rsid w:val="00542B28"/>
    <w:rsid w:val="005447B0"/>
    <w:rsid w:val="005500AC"/>
    <w:rsid w:val="00551DC8"/>
    <w:rsid w:val="005525FF"/>
    <w:rsid w:val="005655FA"/>
    <w:rsid w:val="005733CB"/>
    <w:rsid w:val="00584894"/>
    <w:rsid w:val="005916E3"/>
    <w:rsid w:val="005916EE"/>
    <w:rsid w:val="00592CE6"/>
    <w:rsid w:val="00593B35"/>
    <w:rsid w:val="0059664B"/>
    <w:rsid w:val="005970EB"/>
    <w:rsid w:val="005B208D"/>
    <w:rsid w:val="005B2186"/>
    <w:rsid w:val="005C11BD"/>
    <w:rsid w:val="005C1FA3"/>
    <w:rsid w:val="005C252C"/>
    <w:rsid w:val="005C3134"/>
    <w:rsid w:val="005D37DA"/>
    <w:rsid w:val="005D45BF"/>
    <w:rsid w:val="005D52A5"/>
    <w:rsid w:val="005D541D"/>
    <w:rsid w:val="005D5A6C"/>
    <w:rsid w:val="005D64A0"/>
    <w:rsid w:val="005F73C1"/>
    <w:rsid w:val="005F75D0"/>
    <w:rsid w:val="00615454"/>
    <w:rsid w:val="00617FB6"/>
    <w:rsid w:val="006224C9"/>
    <w:rsid w:val="00626B17"/>
    <w:rsid w:val="00651A7D"/>
    <w:rsid w:val="00660CB3"/>
    <w:rsid w:val="0066290D"/>
    <w:rsid w:val="00667D21"/>
    <w:rsid w:val="006703BC"/>
    <w:rsid w:val="006869A2"/>
    <w:rsid w:val="00691928"/>
    <w:rsid w:val="00691D0F"/>
    <w:rsid w:val="00692F7B"/>
    <w:rsid w:val="006A017B"/>
    <w:rsid w:val="006A1E90"/>
    <w:rsid w:val="006A6339"/>
    <w:rsid w:val="006B1A35"/>
    <w:rsid w:val="006B4A56"/>
    <w:rsid w:val="006C25F0"/>
    <w:rsid w:val="006C2B1D"/>
    <w:rsid w:val="006C45F6"/>
    <w:rsid w:val="006C574C"/>
    <w:rsid w:val="006D611F"/>
    <w:rsid w:val="006D7874"/>
    <w:rsid w:val="006E0658"/>
    <w:rsid w:val="006E18D8"/>
    <w:rsid w:val="006E486E"/>
    <w:rsid w:val="006E644D"/>
    <w:rsid w:val="006E681D"/>
    <w:rsid w:val="006E6966"/>
    <w:rsid w:val="00701489"/>
    <w:rsid w:val="00701F49"/>
    <w:rsid w:val="00702DC8"/>
    <w:rsid w:val="00711685"/>
    <w:rsid w:val="00712684"/>
    <w:rsid w:val="00716957"/>
    <w:rsid w:val="00721CBC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E0C"/>
    <w:rsid w:val="0078310D"/>
    <w:rsid w:val="00784A11"/>
    <w:rsid w:val="007866F1"/>
    <w:rsid w:val="00787574"/>
    <w:rsid w:val="00795AC0"/>
    <w:rsid w:val="007A01AC"/>
    <w:rsid w:val="007A63D8"/>
    <w:rsid w:val="007B1B9B"/>
    <w:rsid w:val="007C6880"/>
    <w:rsid w:val="007D3E2B"/>
    <w:rsid w:val="007E410A"/>
    <w:rsid w:val="007E6B79"/>
    <w:rsid w:val="007F2A42"/>
    <w:rsid w:val="007F5670"/>
    <w:rsid w:val="007F63A8"/>
    <w:rsid w:val="007F6767"/>
    <w:rsid w:val="0081241C"/>
    <w:rsid w:val="00813962"/>
    <w:rsid w:val="00814F53"/>
    <w:rsid w:val="00816498"/>
    <w:rsid w:val="00820CAB"/>
    <w:rsid w:val="0082245B"/>
    <w:rsid w:val="008277B6"/>
    <w:rsid w:val="008328CD"/>
    <w:rsid w:val="00835B04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6556C"/>
    <w:rsid w:val="008710E5"/>
    <w:rsid w:val="00874FE5"/>
    <w:rsid w:val="00883626"/>
    <w:rsid w:val="00884BFE"/>
    <w:rsid w:val="00885769"/>
    <w:rsid w:val="0089213C"/>
    <w:rsid w:val="00892C80"/>
    <w:rsid w:val="00896034"/>
    <w:rsid w:val="008A75F8"/>
    <w:rsid w:val="008B31B0"/>
    <w:rsid w:val="008B522C"/>
    <w:rsid w:val="008B52B5"/>
    <w:rsid w:val="008B73EA"/>
    <w:rsid w:val="008C2AE3"/>
    <w:rsid w:val="008D029A"/>
    <w:rsid w:val="008E492C"/>
    <w:rsid w:val="008E5F54"/>
    <w:rsid w:val="008E7386"/>
    <w:rsid w:val="008F1DBE"/>
    <w:rsid w:val="00900983"/>
    <w:rsid w:val="009017D0"/>
    <w:rsid w:val="0091269C"/>
    <w:rsid w:val="00916D4A"/>
    <w:rsid w:val="00921646"/>
    <w:rsid w:val="00921A35"/>
    <w:rsid w:val="00923889"/>
    <w:rsid w:val="009324BC"/>
    <w:rsid w:val="00935157"/>
    <w:rsid w:val="00944791"/>
    <w:rsid w:val="0094570E"/>
    <w:rsid w:val="00947FA8"/>
    <w:rsid w:val="009501F5"/>
    <w:rsid w:val="00961102"/>
    <w:rsid w:val="0098576A"/>
    <w:rsid w:val="009872BD"/>
    <w:rsid w:val="00991A6D"/>
    <w:rsid w:val="00994A6E"/>
    <w:rsid w:val="00994D2C"/>
    <w:rsid w:val="009A48A8"/>
    <w:rsid w:val="009C1179"/>
    <w:rsid w:val="009C1D4B"/>
    <w:rsid w:val="009C3A82"/>
    <w:rsid w:val="009D5E46"/>
    <w:rsid w:val="009D7088"/>
    <w:rsid w:val="009D7AA5"/>
    <w:rsid w:val="009E397E"/>
    <w:rsid w:val="009E5B2D"/>
    <w:rsid w:val="00A03CB2"/>
    <w:rsid w:val="00A060C6"/>
    <w:rsid w:val="00A13753"/>
    <w:rsid w:val="00A26429"/>
    <w:rsid w:val="00A27805"/>
    <w:rsid w:val="00A31735"/>
    <w:rsid w:val="00A34D85"/>
    <w:rsid w:val="00A37D9B"/>
    <w:rsid w:val="00A416C0"/>
    <w:rsid w:val="00A54BE1"/>
    <w:rsid w:val="00A70B15"/>
    <w:rsid w:val="00A7141D"/>
    <w:rsid w:val="00A72B50"/>
    <w:rsid w:val="00A74262"/>
    <w:rsid w:val="00A83A55"/>
    <w:rsid w:val="00A85943"/>
    <w:rsid w:val="00A92DD7"/>
    <w:rsid w:val="00A93A83"/>
    <w:rsid w:val="00A961F6"/>
    <w:rsid w:val="00AA0E5F"/>
    <w:rsid w:val="00AA28D4"/>
    <w:rsid w:val="00AB6A97"/>
    <w:rsid w:val="00AC5443"/>
    <w:rsid w:val="00AD163F"/>
    <w:rsid w:val="00AE0F07"/>
    <w:rsid w:val="00AE1935"/>
    <w:rsid w:val="00AE55A4"/>
    <w:rsid w:val="00AE7E24"/>
    <w:rsid w:val="00AF08AD"/>
    <w:rsid w:val="00AF74BC"/>
    <w:rsid w:val="00B07F7F"/>
    <w:rsid w:val="00B1288A"/>
    <w:rsid w:val="00B25013"/>
    <w:rsid w:val="00B36E03"/>
    <w:rsid w:val="00B431DE"/>
    <w:rsid w:val="00B434FB"/>
    <w:rsid w:val="00B447DE"/>
    <w:rsid w:val="00B46360"/>
    <w:rsid w:val="00B51343"/>
    <w:rsid w:val="00B51491"/>
    <w:rsid w:val="00B57B4D"/>
    <w:rsid w:val="00B6752C"/>
    <w:rsid w:val="00B70D8A"/>
    <w:rsid w:val="00B761BA"/>
    <w:rsid w:val="00B77834"/>
    <w:rsid w:val="00B87478"/>
    <w:rsid w:val="00B91F1C"/>
    <w:rsid w:val="00B95175"/>
    <w:rsid w:val="00B97AB4"/>
    <w:rsid w:val="00BA37CF"/>
    <w:rsid w:val="00BA61B9"/>
    <w:rsid w:val="00BA6282"/>
    <w:rsid w:val="00BA77C1"/>
    <w:rsid w:val="00BB0C02"/>
    <w:rsid w:val="00BB7AB9"/>
    <w:rsid w:val="00BC2996"/>
    <w:rsid w:val="00BC4261"/>
    <w:rsid w:val="00BC4FBF"/>
    <w:rsid w:val="00BD093A"/>
    <w:rsid w:val="00BD4F10"/>
    <w:rsid w:val="00BE5FE8"/>
    <w:rsid w:val="00BE75AB"/>
    <w:rsid w:val="00C07E91"/>
    <w:rsid w:val="00C07EF4"/>
    <w:rsid w:val="00C11C19"/>
    <w:rsid w:val="00C20191"/>
    <w:rsid w:val="00C23F7B"/>
    <w:rsid w:val="00C343D5"/>
    <w:rsid w:val="00C362EB"/>
    <w:rsid w:val="00C53F2A"/>
    <w:rsid w:val="00C55E5F"/>
    <w:rsid w:val="00C564F3"/>
    <w:rsid w:val="00C617FC"/>
    <w:rsid w:val="00C70BBB"/>
    <w:rsid w:val="00C71425"/>
    <w:rsid w:val="00C73FFA"/>
    <w:rsid w:val="00C754D7"/>
    <w:rsid w:val="00C82AAD"/>
    <w:rsid w:val="00C90523"/>
    <w:rsid w:val="00C92679"/>
    <w:rsid w:val="00C952D1"/>
    <w:rsid w:val="00C96A09"/>
    <w:rsid w:val="00C975F7"/>
    <w:rsid w:val="00CA04AC"/>
    <w:rsid w:val="00CA6E42"/>
    <w:rsid w:val="00CB6B2C"/>
    <w:rsid w:val="00CB707A"/>
    <w:rsid w:val="00CC590E"/>
    <w:rsid w:val="00CC6D85"/>
    <w:rsid w:val="00CD2666"/>
    <w:rsid w:val="00CD32B0"/>
    <w:rsid w:val="00CD4B45"/>
    <w:rsid w:val="00CF1F36"/>
    <w:rsid w:val="00CF32BD"/>
    <w:rsid w:val="00D02B64"/>
    <w:rsid w:val="00D05D38"/>
    <w:rsid w:val="00D100FC"/>
    <w:rsid w:val="00D11753"/>
    <w:rsid w:val="00D15F68"/>
    <w:rsid w:val="00D26595"/>
    <w:rsid w:val="00D42C92"/>
    <w:rsid w:val="00D436A6"/>
    <w:rsid w:val="00D46818"/>
    <w:rsid w:val="00D56A5E"/>
    <w:rsid w:val="00D60917"/>
    <w:rsid w:val="00D6743D"/>
    <w:rsid w:val="00D775FE"/>
    <w:rsid w:val="00D8339C"/>
    <w:rsid w:val="00D92EF5"/>
    <w:rsid w:val="00D94A47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E049F"/>
    <w:rsid w:val="00DE18A8"/>
    <w:rsid w:val="00DE3B11"/>
    <w:rsid w:val="00DE4A0F"/>
    <w:rsid w:val="00DF07A3"/>
    <w:rsid w:val="00DF103D"/>
    <w:rsid w:val="00DF5C4A"/>
    <w:rsid w:val="00E023D3"/>
    <w:rsid w:val="00E02C3B"/>
    <w:rsid w:val="00E0348C"/>
    <w:rsid w:val="00E0754F"/>
    <w:rsid w:val="00E14225"/>
    <w:rsid w:val="00E16E41"/>
    <w:rsid w:val="00E21515"/>
    <w:rsid w:val="00E216F1"/>
    <w:rsid w:val="00E25309"/>
    <w:rsid w:val="00E25EEB"/>
    <w:rsid w:val="00E315B9"/>
    <w:rsid w:val="00E347E3"/>
    <w:rsid w:val="00E403C9"/>
    <w:rsid w:val="00E41F66"/>
    <w:rsid w:val="00E46B1D"/>
    <w:rsid w:val="00E477C7"/>
    <w:rsid w:val="00E54805"/>
    <w:rsid w:val="00E62036"/>
    <w:rsid w:val="00E71F7E"/>
    <w:rsid w:val="00E811F6"/>
    <w:rsid w:val="00E84E07"/>
    <w:rsid w:val="00E85086"/>
    <w:rsid w:val="00E85A56"/>
    <w:rsid w:val="00E90DDF"/>
    <w:rsid w:val="00E93F06"/>
    <w:rsid w:val="00EA0EF2"/>
    <w:rsid w:val="00EA1EEF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5F25"/>
    <w:rsid w:val="00EF0D8A"/>
    <w:rsid w:val="00EF11F9"/>
    <w:rsid w:val="00EF1A21"/>
    <w:rsid w:val="00EF3ADE"/>
    <w:rsid w:val="00EF3CBF"/>
    <w:rsid w:val="00EF7F54"/>
    <w:rsid w:val="00F15DC3"/>
    <w:rsid w:val="00F20FFB"/>
    <w:rsid w:val="00F27A4E"/>
    <w:rsid w:val="00F27C4A"/>
    <w:rsid w:val="00F302BE"/>
    <w:rsid w:val="00F325A7"/>
    <w:rsid w:val="00F43479"/>
    <w:rsid w:val="00F47359"/>
    <w:rsid w:val="00F47A26"/>
    <w:rsid w:val="00F51ABB"/>
    <w:rsid w:val="00F55080"/>
    <w:rsid w:val="00F561D7"/>
    <w:rsid w:val="00F56C7E"/>
    <w:rsid w:val="00F622E7"/>
    <w:rsid w:val="00F6423F"/>
    <w:rsid w:val="00F66DB8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19E7"/>
    <w:rsid w:val="00FC7665"/>
    <w:rsid w:val="00FD271B"/>
    <w:rsid w:val="00FD41FE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 w:themeFill="accent1" w:themeFillShade="BF"/>
      <w:ind w:right="-1008"/>
      <w:outlineLvl w:val="0"/>
    </w:pPr>
    <w:rPr>
      <w:rFonts w:eastAsiaTheme="majorEastAsia" w:cstheme="majorBidi"/>
      <w:b/>
      <w:bCs/>
      <w:color w:val="FFFFFF" w:themeColor="background1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 w:themeFill="text2" w:themeFillTint="99"/>
      <w:spacing w:before="200"/>
      <w:outlineLvl w:val="1"/>
    </w:pPr>
    <w:rPr>
      <w:rFonts w:eastAsiaTheme="majorEastAsia" w:cstheme="majorBidi"/>
      <w:b/>
      <w:bCs/>
      <w:color w:val="FFFFFF" w:themeColor="background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pPr>
      <w:spacing w:after="0" w:line="240" w:lineRule="auto"/>
    </w:pPr>
    <w:rPr>
      <w:rFonts w:ascii="Calibri" w:hAnsi="Calibri" w:eastAsia="Calibri" w:cs="Times New Roman"/>
      <w:sz w:val="20"/>
      <w:szCs w:val="20"/>
      <w:lang w:val="pt-PT" w:eastAsia="pt-PT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9D7AA5"/>
    <w:rPr>
      <w:rFonts w:eastAsiaTheme="majorEastAsia" w:cstheme="majorBidi"/>
      <w:b/>
      <w:bCs/>
      <w:color w:val="FFFFFF" w:themeColor="background1"/>
      <w:sz w:val="20"/>
      <w:szCs w:val="28"/>
      <w:shd w:val="clear" w:color="auto" w:fill="365F91" w:themeFill="accent1" w:themeFillShade="BF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spacing w:after="0" w:line="240" w:lineRule="auto"/>
      <w:ind w:left="-1008"/>
    </w:pPr>
    <w:rPr>
      <w:sz w:val="20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 w:themeFill="accent1" w:themeFillShade="BF"/>
      <w:ind w:left="0"/>
    </w:pPr>
    <w:rPr>
      <w:b/>
      <w:color w:val="FFFFFF" w:themeColor="background1"/>
      <w:lang w:val="pt-PT"/>
    </w:rPr>
  </w:style>
  <w:style w:type="character" w:styleId="Heading2Char" w:customStyle="1">
    <w:name w:val="Heading 2 Char"/>
    <w:basedOn w:val="DefaultParagraphFont"/>
    <w:link w:val="Heading2"/>
    <w:uiPriority w:val="9"/>
    <w:rsid w:val="00892C80"/>
    <w:rPr>
      <w:rFonts w:eastAsiaTheme="majorEastAsia" w:cstheme="majorBidi"/>
      <w:b/>
      <w:bCs/>
      <w:color w:val="FFFFFF" w:themeColor="background1"/>
      <w:sz w:val="20"/>
      <w:szCs w:val="26"/>
      <w:shd w:val="clear" w:color="auto" w:fill="548DD4" w:themeFill="text2" w:themeFillTint="99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spacing w:after="0" w:line="240" w:lineRule="auto"/>
      <w:jc w:val="both"/>
    </w:pPr>
    <w:rPr>
      <w:sz w:val="20"/>
    </w:r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20_@ElevatorTemplateV6_Detail_36.dotx" TargetMode="External" Id="Ra6ae75bfd59642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1928-FE92-49AB-B54D-F07801E8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Template V6_Detail</Template>
  <TotalTime>20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FGO</dc:creator>
  <cp:lastModifiedBy>poojanandika</cp:lastModifiedBy>
  <cp:revision>33</cp:revision>
  <dcterms:created xsi:type="dcterms:W3CDTF">2015-11-05T22:35:00Z</dcterms:created>
  <dcterms:modified xsi:type="dcterms:W3CDTF">2019-09-27T06:46:00Z</dcterms:modified>
</cp:coreProperties>
</file>