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340" w:type="dxa"/>
        <w:tblInd w:w="-985" w:type="dxa"/>
        <w:tblCellMar>
          <w:left w:w="0" w:type="dxa"/>
          <w:right w:w="0" w:type="dxa"/>
        </w:tblCellMar>
        <w:tblLook w:val="04A0"/>
      </w:tblPr>
      <w:tblGrid>
        <w:gridCol w:w="6660"/>
        <w:gridCol w:w="4680"/>
      </w:tblGrid>
      <w:tr w:rsidRPr="00405848" w:rsidR="0066290D" w:rsidTr="00D15F68">
        <w:trPr>
          <w:cnfStyle w:val="100000000000"/>
        </w:trPr>
        <w:tc>
          <w:tcPr>
            <w:tcW w:w="6660" w:type="dxa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Localização da instalação</w:t>
            </w:r>
            <w:r>
              <w:tab/>
              <w:t>: [#Address#], [#DoorNo#]</w:t>
            </w:r>
          </w:p>
        </w:tc>
        <w:tc>
          <w:tcPr>
            <w:tcW w:w="4680" w:type="dxa"/>
          </w:tcPr>
          <w:p w:rsidR="00F47A26" w:rsidRDefault="00037732">
            <w:r>
              <w:t xml:space="preserve"> Relatório nº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 [#InspectionNo#]</w:t>
            </w:r>
          </w:p>
        </w:tc>
      </w:tr>
      <w:tr w:rsidRPr="00405848" w:rsidR="00C975F7" w:rsidTr="00D15F68">
        <w:tc>
          <w:tcPr>
            <w:tcW w:w="6660" w:type="dxa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Código Postal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[#Pincode#]</w:t>
            </w:r>
          </w:p>
        </w:tc>
        <w:tc>
          <w:tcPr>
            <w:tcW w:w="4680" w:type="dxa"/>
          </w:tcPr>
          <w:p w:rsidR="00F47A26" w:rsidRDefault="00037732">
            <w:r>
              <w:t xml:space="preserve"> Processo nº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[#Asset_Number#]</w:t>
            </w:r>
          </w:p>
        </w:tc>
      </w:tr>
      <w:tr w:rsidRPr="00405848" w:rsidR="00C975F7" w:rsidTr="00D15F68">
        <w:tc>
          <w:tcPr>
            <w:tcW w:w="6660" w:type="dxa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Localidade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: </w:t>
            </w:r>
            <w:r>
              <w:t>[#Location#]</w:t>
            </w:r>
          </w:p>
        </w:tc>
        <w:tc>
          <w:tcPr>
            <w:tcW w:w="4680" w:type="dxa"/>
          </w:tcPr>
          <w:p w:rsidR="00F47A26" w:rsidRDefault="00037732">
            <w:r>
              <w:t xml:space="preserve"> Data Inspecção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[#InspectionDate#]</w:t>
            </w:r>
          </w:p>
        </w:tc>
      </w:tr>
      <w:tr w:rsidRPr="00615454" w:rsidR="00C975F7" w:rsidTr="00D15F68">
        <w:trPr>
          <w:trHeight w:val="289"/>
        </w:trPr>
        <w:tc>
          <w:tcPr>
            <w:tcW w:w="6660" w:type="dxa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Concelho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[#County#]</w:t>
            </w:r>
          </w:p>
        </w:tc>
        <w:tc>
          <w:tcPr>
            <w:tcW w:w="4680" w:type="dxa"/>
          </w:tcPr>
          <w:p w:rsidR="00F47A26" w:rsidRDefault="00037732">
            <w:r>
              <w:t xml:space="preserve"> Inspector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   : [#TechnicoName#]</w:t>
            </w:r>
          </w:p>
        </w:tc>
      </w:tr>
      <w:tr w:rsidRPr="00405848" w:rsidR="00D15F68" w:rsidTr="00D46237">
        <w:tc>
          <w:tcPr>
            <w:tcW w:w="11340" w:type="dxa"/>
            <w:gridSpan w:val="2"/>
            <w:tcMar>
              <w:left w:w="0" w:type="dxa"/>
              <w:right w:w="115" w:type="dxa"/>
            </w:tcMar>
          </w:tcPr>
          <w:p w:rsidR="00F47A26" w:rsidRDefault="00037732">
            <w:r>
              <w:t xml:space="preserve"> Empresa de Manutenção</w:t>
            </w:r>
            <w:r>
              <w:tab/>
              <w:t>: [#DistributorName#] - [#Grupo_Económico#]</w:t>
            </w:r>
          </w:p>
        </w:tc>
      </w:tr>
    </w:tbl>
    <w:p w:rsidR="00E85A56" w:rsidRDefault="00E85A56">
      <w:pPr>
        <w:tabs>
          <w:tab w:val="clear" w:pos="288"/>
        </w:tabs>
        <w:spacing w:after="200" w:line="276" w:lineRule="auto"/>
        <w:rPr>
          <w:lang w:val="pt-PT"/>
        </w:rPr>
      </w:pPr>
    </w:p>
    <w:tbl>
      <w:tblPr>
        <w:tblStyle w:val="TableGrid"/>
        <w:tblW w:w="11340" w:type="dxa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left w:w="0" w:type="dxa"/>
          <w:right w:w="0" w:type="dxa"/>
        </w:tblCellMar>
        <w:tblLook w:val="04A0"/>
      </w:tblPr>
      <w:tblGrid>
        <w:gridCol w:w="11340"/>
      </w:tblGrid>
      <w:tr w:rsidRPr="001504C9" w:rsidR="00B6752C" w:rsidTr="001B19C7">
        <w:trPr>
          <w:cnfStyle w:val="100000000000"/>
        </w:trPr>
        <w:tc>
          <w:tcPr>
            <w:tcW w:w="11340" w:type="dxa"/>
            <w:shd w:val="clear" w:color="auto" w:fill="auto"/>
          </w:tcPr>
          <w:p w:rsidRPr="001504C9" w:rsidR="00B6752C" w:rsidP="004433B1" w:rsidRDefault="00B6752C">
            <w:pPr>
              <w:jc w:val="center"/>
              <w:rPr>
                <w:b/>
                <w:bCs/>
                <w:sz w:val="19"/>
                <w:szCs w:val="19"/>
              </w:rPr>
            </w:pPr>
          </w:p>
          <w:p>
            <w:pPr>
              <w:pStyle w:val="Heading1"/>
            </w:pPr>
            <w:r>
              <w:t>1. IDENTIFICAÇÃO DA INSTALAÇÃO</w:t>
            </w:r>
          </w:p>
          <w:p>
            <w:pPr>
              <w:pStyle w:val="Normal"/>
            </w:pPr>
            <w:r>
              <w:t>1.0 Condições reunidas para realizar a inspecção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1.1a. Tipo de Edificio</w:t>
              <w:rPr>
                <w:b w:val="true"/>
              </w:rPr>
              <w:t>: Habitação</w:t>
            </w:r>
          </w:p>
          <w:p>
            <w:pPr>
              <w:pStyle w:val="Normal"/>
            </w:pPr>
            <w:r>
              <w:t>1.1b. Habitação. Número de fogos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1.2. Indicar a Marca/Fabricante, Empresa Instaladora, Nº Instalação e Posição</w:t>
            </w:r>
          </w:p>
          <w:p>
            <w:pPr>
              <w:pStyle w:val="Answers"/>
            </w:pPr>
            <w:r>
              <w:t>Marca/Fabricante: Omega</w:t>
            </w:r>
          </w:p>
          <w:p>
            <w:pPr>
              <w:pStyle w:val="Normal"/>
            </w:pPr>
            <w:r>
              <w:t>1.3. Transporte de</w:t>
              <w:rPr>
                <w:b w:val="true"/>
              </w:rPr>
              <w:t>: Pessoas</w:t>
            </w:r>
          </w:p>
          <w:p>
            <w:pPr>
              <w:pStyle w:val="Normal"/>
            </w:pPr>
            <w:r>
              <w:t>1.4. Accionamento</w:t>
              <w:rPr>
                <w:b w:val="true"/>
              </w:rPr>
              <w:t>: Electromecânico</w:t>
            </w:r>
          </w:p>
          <w:p>
            <w:pPr>
              <w:pStyle w:val="Normal"/>
            </w:pPr>
            <w:r>
              <w:t>1.5. Casa das Máquinas</w:t>
              <w:rPr>
                <w:b w:val="true"/>
              </w:rPr>
              <w:t>: Sim, Em cima</w:t>
            </w:r>
          </w:p>
          <w:p>
            <w:pPr>
              <w:pStyle w:val="Normal"/>
            </w:pPr>
            <w:r>
              <w:t>1.6. Caixa Regulamentar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1.7. Pessoas e Carga Nominal</w:t>
            </w:r>
          </w:p>
          <w:p>
            <w:pPr>
              <w:pStyle w:val="Answers"/>
            </w:pPr>
            <w:r>
              <w:t>Nº de Pessoas: 50</w:t>
            </w:r>
          </w:p>
          <w:p>
            <w:pPr>
              <w:pStyle w:val="Normal"/>
            </w:pPr>
            <w:r>
              <w:t>1.8. Paragens e Curso</w:t>
            </w:r>
          </w:p>
          <w:p>
            <w:pPr>
              <w:pStyle w:val="Answers"/>
            </w:pPr>
            <w:r>
              <w:t>Nº de Paragens: 50</w:t>
            </w:r>
          </w:p>
          <w:p>
            <w:pPr>
              <w:pStyle w:val="Normal"/>
            </w:pPr>
            <w:r>
              <w:t>1.9a. Cabos / Correias</w:t>
            </w:r>
          </w:p>
          <w:p>
            <w:pPr>
              <w:pStyle w:val="Answers"/>
            </w:pPr>
            <w:r>
              <w:t>Nº de Cabos: 50</w:t>
            </w:r>
          </w:p>
          <w:p>
            <w:pPr>
              <w:pStyle w:val="Normal"/>
            </w:pPr>
            <w:r>
              <w:t>1.9b. Diâmetro / Largura (mm)</w:t>
            </w:r>
          </w:p>
          <w:p>
            <w:pPr>
              <w:pStyle w:val="Answers"/>
            </w:pPr>
            <w:r>
              <w:t>Diâmetro do cabo (mm): 50</w:t>
            </w:r>
          </w:p>
          <w:p>
            <w:pPr>
              <w:pStyle w:val="Normal"/>
            </w:pPr>
            <w:r>
              <w:t>1.10. Velocidade (m/s)</w:t>
            </w:r>
          </w:p>
          <w:p>
            <w:pPr>
              <w:pStyle w:val="Answers"/>
            </w:pPr>
            <w:r>
              <w:t>Velocidade Nominal (m/s): 50</w:t>
            </w:r>
          </w:p>
          <w:p>
            <w:pPr>
              <w:pStyle w:val="Normal"/>
            </w:pPr>
            <w:r>
              <w:t>1.11a. Marcação CE Aplicável?</w:t>
              <w:rPr>
                <w:b w:val="true"/>
              </w:rPr>
              <w:t>: Aplicável</w:t>
            </w:r>
          </w:p>
          <w:p>
            <w:pPr>
              <w:pStyle w:val="Normal"/>
            </w:pPr>
            <w:r>
              <w:t>1.11b. Marcação CE Ascensor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1.12. Regulamentação aplicável</w:t>
              <w:rPr>
                <w:b w:val="true"/>
              </w:rPr>
              <w:t>: Decreto 26591/1936</w:t>
            </w:r>
          </w:p>
          <w:p>
            <w:pPr>
              <w:pStyle w:val="Normal"/>
            </w:pPr>
            <w:r>
              <w:t>1.13. Documentação Conforme Circular n.º 1 DGEG</w:t>
              <w:rPr>
                <w:b w:val="true"/>
              </w:rPr>
              <w:t>: Sim</w:t>
            </w:r>
          </w:p>
          <w:p>
            <w:pPr>
              <w:pStyle w:val="Heading1"/>
            </w:pPr>
            <w:r>
              <w:t>2. ASCENSOR E MONTA CARGAS (Ensaios de Verificação)</w:t>
            </w:r>
          </w:p>
          <w:p>
            <w:pPr>
              <w:pStyle w:val="Normal"/>
            </w:pPr>
            <w:r>
              <w:t>2.1a. Aderência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2.1b. Aderência,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2.2a. Velocidade de Actuação LV Cabina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2.2b. Limitador Velocidade da Cabina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2.3a. Velocidade Actuação LV Contrapeso (m/s)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2.3b. Limitador de Velocidade Contrapeso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2.4. Dispositivo de Paragem contra Obstáculos - tempo actuação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2.4a Dispositivo de Paragem contra Obstáculos,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2.5. Norma +A3 Aplicável?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2.6. Precisão Nivelação - Paragem (mm)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2.6a. Precisão Nivelação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2.7. Precisão Nivelação - Nivelamento (mm)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2.7a. Precisão Nivelação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2.8. Movimento incontrolado cabina (mm) - Distância Patamar/Soleira (subida e descida)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2.8a. UCM Distância Patamar/Soleira,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2.9. Movimento incontrolado cabina (mm) - Distância Patamar/Avental (apenas subida)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2.9a. UCM Distância Patamar/Avental (apenas subida), Conforme?</w:t>
              <w:rPr>
                <w:b w:val="true"/>
              </w:rPr>
              <w:t>: Não Aplicável</w:t>
            </w:r>
          </w:p>
          <w:p>
            <w:pPr>
              <w:pStyle w:val="Heading1"/>
            </w:pPr>
            <w:r>
              <w:t>3. ELEMENTOS COMUNS</w:t>
            </w:r>
          </w:p>
          <w:p>
            <w:pPr>
              <w:pStyle w:val="Normal"/>
            </w:pPr>
            <w:r>
              <w:t>3.1. Luminosidade - Local de Maquinaria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3.1a. Luminosidade Local Maquinaria Conforme?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3.2. Luminosidade (Lux) - Cabina / Patamares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3.3. Resistência de Isolamento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3.4. Continuidades entre diferentes elementos e a terra de protecção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4. LOCAL DE MAQUINARIA</w:t>
            </w:r>
          </w:p>
          <w:p>
            <w:pPr>
              <w:pStyle w:val="Normal"/>
            </w:pPr>
            <w:r>
              <w:t>4.1. Acessos e Avisos. Vedação.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4.2. Estado Geral da Casa das Máquinas. Humidade, balaustrada, instalações estranhas, aberturas laje. Dimensões e ventilação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4.3. Iluminação e Tomada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4.4. Chave de desencravamento. Livro registos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4.5. Local das Rodas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5. INSTALAÇÃO ELÉCTRICA. QUADRO DE COMANDO</w:t>
            </w:r>
          </w:p>
          <w:p>
            <w:pPr>
              <w:pStyle w:val="Normal"/>
            </w:pPr>
            <w:r>
              <w:t>5.1. Protecção contra Curto Circuito à Coluna (QSC)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5.2. Quadro de Entrada Casa Máquinas (QCM) e Interruptor Corte Geral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5.3. Protecção Diferencial. Protecção à iluminação da Cabina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5.4. Estado do quadro de Comando. Manobra Eléctrica de Socorro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5.5. Protecção contra: inversão/falta fase; contra sobrecarga; térmica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5.6. Condutores eléctricos. Isolamento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6. ÓRGÃOS DE TRACÇÃO E SISTEMA DE TRAVAGEM</w:t>
            </w:r>
          </w:p>
          <w:p>
            <w:pPr>
              <w:pStyle w:val="Normal"/>
            </w:pPr>
            <w:r>
              <w:t>6.1. Rodas de tracção/desvio. Protecção (saída cabo/intr. corpos/acidentes)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6.2. Estado geral da máquina e travão. Sistema de travagem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6.3. Manobra de socorro manual.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7. DISPOSITIVOS DE FIM DE CURSO DE SEGURANÇA</w:t>
            </w:r>
          </w:p>
          <w:p>
            <w:pPr>
              <w:pStyle w:val="Normal"/>
            </w:pPr>
            <w:r>
              <w:t>7.1. Existência e actuação dos fins de curso, sem atingir amortecedor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8. LIMITADOR DE VELOCIDADE E PARA-QUEDAS</w:t>
            </w:r>
          </w:p>
          <w:p>
            <w:pPr>
              <w:pStyle w:val="Normal"/>
            </w:pPr>
            <w:r>
              <w:t>8.1. Existência e estado geral do limitador de velocidade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8.2. Estado do cabo do limitador de velocidade e amarração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8.3. Actuação do pára-quedas da cabina e do dispositivo eléctrico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8.4. Actuação do pára-quedas do contrapeso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8.5. Protecção contra velocidade excessiva da cabina na subida (Art.º 68)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9. PORTAS DE PATAMAR E DISPOSITIVOS DE ENCRAVAMENTO</w:t>
            </w:r>
          </w:p>
          <w:p>
            <w:pPr>
              <w:pStyle w:val="Normal"/>
            </w:pPr>
            <w:r>
              <w:t>9.1. Portas, Visor e Iluminação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9.2. Presença da cabina nos patamares (abertura manual/batente)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9.3. Protecção contra entalamentos (automáticas, guilhotina)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9.4. Encravamento mecânico. Zona de desencravamento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9.5. Desencravamento de socorro (pelo exterior da porta patamar)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9.6. Dispositivo eléctrico de controlo de encravamento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9.7. Dispositivo eléctrico de controlo de fecho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10. CABINA</w:t>
            </w:r>
          </w:p>
          <w:p>
            <w:pPr>
              <w:pStyle w:val="Normal"/>
            </w:pPr>
            <w:r>
              <w:t>10.1. Dimensões. Iluminação. Ventilação. Identificação patamares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10.2. Estado. Avisos e placas características. Identificação EMIE e tipo contrato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10.3. Cabina dotada de porta automática. Protecção contra entalamentos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10.4. Soleira móvel contra entalamentos. Stop cabina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10.5. Alarme e iluminação de Emergência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10.6. Comunicação bidireccional. Intercomunicador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10.7. Dispositivo de excesso de carga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10.8. Avental. Frentes lisas. Folgas. Desnível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10.9. Portas. Resistência. Vidros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10.10. Tecto da cabina: Comando de inspecção. Tomada. Balaustradas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10.11. Guiamento e roçadeiras da cabina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11. CONTRAPESO</w:t>
            </w:r>
          </w:p>
          <w:p>
            <w:pPr>
              <w:pStyle w:val="Normal"/>
            </w:pPr>
            <w:r>
              <w:t>11.1. Guiamento e roçadeiras do contrapeso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11.2. Estado geral do contrapeso e seus elementos. Travamento pesos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12. CAIXA</w:t>
            </w:r>
          </w:p>
          <w:p>
            <w:pPr>
              <w:pStyle w:val="Normal"/>
            </w:pPr>
            <w:r>
              <w:t>12.1. Vedação. Iluminação. Ventilação. Divisória. Aberturas de visita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12.2. Dispositivos de paragem nos patamares extremos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12.3. Estado da caixa. Instalações estranhas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13. POÇO</w:t>
            </w:r>
          </w:p>
          <w:p>
            <w:pPr>
              <w:pStyle w:val="Normal"/>
            </w:pPr>
            <w:r>
              <w:t>13.1. Estado do poço. Acesso. Infiltrações. Divisória poço. Stop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13.2. Controlo de alongamento/rotura do cabo do limitador de velocidade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13.3. Amortecedores cabina e contrapeso: Estado. Fixação. Retorno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13.4. Amortecedores hidráulicos: nível de óleo, contacto eléctrico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14. ÓRGÃOS DE SUSPENSÃO E SUAS LIGAÇÕES</w:t>
            </w:r>
          </w:p>
          <w:p>
            <w:pPr>
              <w:pStyle w:val="Normal"/>
            </w:pPr>
            <w:r>
              <w:t>14.1. Estado dos cabos (fios partidos, oxidação). Nº cabos e Diâmetro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14.2. Dispositivo de igualização da tensão dos cabos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14.3. Dispositivo eléctrico de controlo do alongamento de cabos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14.4. Verificação da aderência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14.5. Estado da amarração dos cabos à cabina e contrapeso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14.6. Distância de segurança inferior e superior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15. GRUPO HIDRÁULICO</w:t>
            </w:r>
          </w:p>
          <w:p>
            <w:pPr>
              <w:pStyle w:val="Normal"/>
            </w:pPr>
            <w:r>
              <w:t>15.0 Ascensor Hidráulico?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15.1. Estado da Central. Manómetro. Válvula de Isolamento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15.2. Manobra de socorro. Indicação cabina ao piso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15.3 Haste (corpo) / Piston</w:t>
              <w:rPr>
                <w:b w:val="true"/>
              </w:rPr>
              <w:t>: Não Aplicável</w:t>
            </w:r>
          </w:p>
          <w:p>
            <w:pPr>
              <w:pStyle w:val="Heading1"/>
            </w:pPr>
            <w:r>
              <w:t>16. PROTECÇÕES HIDRÁULICAS</w:t>
            </w:r>
          </w:p>
          <w:p>
            <w:pPr>
              <w:pStyle w:val="Normal"/>
            </w:pPr>
            <w:r>
              <w:t>16.1. Retenção de fim de curso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16.2. Actuação da válvula de queda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16.3. Renivelação com porta aberta e fechada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16.4. Sistema eléctrico antideslize</w:t>
              <w:rPr>
                <w:b w:val="true"/>
              </w:rPr>
              <w:t>: Não Aplicável</w:t>
            </w:r>
          </w:p>
          <w:p w:rsidRPr="001504C9" w:rsidR="00B6752C" w:rsidP="004433B1" w:rsidRDefault="00B6752C">
            <w:pPr>
              <w:rPr>
                <w:b/>
              </w:rPr>
            </w:pPr>
            <w:bookmarkStart w:name="CONTEUDOPRINCIPAL" w:id="0"/>
            <w:bookmarkEnd w:id="0"/>
          </w:p>
        </w:tc>
      </w:tr>
    </w:tbl>
    <w:p w:rsidR="00F47A26" w:rsidRDefault="00037732">
      <w:pPr>
        <w:rPr>
          <w:lang w:val="pt-PT"/>
        </w:rPr>
      </w:pPr>
      <w:r>
        <w:rPr>
          <w:lang w:val="pt-PT"/>
        </w:rPr>
        <w:t>[#UserEquipmentDetails#]</w:t>
      </w:r>
      <w:bookmarkStart w:name="_GoBack" w:id="1"/>
      <w:bookmarkEnd w:id="1"/>
    </w:p>
    <w:sectPr w:rsidR="00F47A26" w:rsidSect="00D6091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8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7732" w:rsidRDefault="00037732" w:rsidP="00816498">
      <w:r>
        <w:separator/>
      </w:r>
    </w:p>
  </w:endnote>
  <w:endnote w:type="continuationSeparator" w:id="1">
    <w:p w:rsidR="00037732" w:rsidRDefault="00037732" w:rsidP="00816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47D" w:rsidRDefault="00F47A26" w:rsidP="00DA647D">
    <w:pPr>
      <w:pStyle w:val="Footer"/>
    </w:pPr>
    <w:r w:rsidRPr="00F47A26">
      <w:rPr>
        <w:noProof/>
        <w:lang w:val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49.6pt;margin-top:8.1pt;width:567.2pt;height:.05pt;z-index:251662336" o:connectortype="straight"/>
      </w:pict>
    </w:r>
  </w:p>
  <w:tbl>
    <w:tblPr>
      <w:tblStyle w:val="TableGrid"/>
      <w:tblW w:w="11358" w:type="dxa"/>
      <w:tblInd w:w="-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9075"/>
      <w:gridCol w:w="2283"/>
    </w:tblGrid>
    <w:tr w:rsidR="00DA647D" w:rsidRPr="00615454" w:rsidTr="006E27E5">
      <w:trPr>
        <w:cnfStyle w:val="100000000000"/>
        <w:trHeight w:val="828"/>
      </w:trPr>
      <w:tc>
        <w:tcPr>
          <w:tcW w:w="9075" w:type="dxa"/>
        </w:tcPr>
        <w:p w:rsidR="00DA647D" w:rsidRPr="00D60917" w:rsidRDefault="00DA647D" w:rsidP="006E27E5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="00DA647D" w:rsidRPr="00D60917" w:rsidRDefault="00DA647D" w:rsidP="006E27E5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="00F47A26" w:rsidRPr="00D60917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="00F47A26" w:rsidRPr="00D60917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2</w:t>
          </w:r>
          <w:r w:rsidR="00F47A26" w:rsidRPr="00D60917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separate"/>
          </w:r>
          <w:r w:rsidR="006B4A56">
            <w:rPr>
              <w:rStyle w:val="PageNumber"/>
              <w:b/>
              <w:noProof/>
              <w:sz w:val="14"/>
              <w:szCs w:val="14"/>
            </w:rPr>
            <w:t>2</w: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end"/>
          </w:r>
        </w:p>
        <w:p w:rsidR="00DA647D" w:rsidRPr="00D60917" w:rsidRDefault="00DA647D" w:rsidP="006E27E5">
          <w:pPr>
            <w:jc w:val="right"/>
            <w:rPr>
              <w:sz w:val="14"/>
              <w:szCs w:val="14"/>
            </w:rPr>
          </w:pPr>
          <w:r w:rsidRPr="00ED5B71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  :  [#VersionNumber#]</w:t>
          </w:r>
        </w:p>
        <w:p w:rsidR="00DA647D" w:rsidRPr="00D60917" w:rsidRDefault="001016FF" w:rsidP="006E27E5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>
            <w:rPr>
              <w:sz w:val="14"/>
              <w:szCs w:val="14"/>
            </w:rPr>
            <w:t>206</w:t>
          </w:r>
        </w:p>
      </w:tc>
    </w:tr>
  </w:tbl>
  <w:p w:rsidR="00DA647D" w:rsidRPr="00DA647D" w:rsidRDefault="00DA647D">
    <w:pPr>
      <w:pStyle w:val="Footer"/>
      <w:rPr>
        <w:lang w:val="pt-PT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882" w:rsidRDefault="00F47A26" w:rsidP="00DB2882">
    <w:pPr>
      <w:pStyle w:val="Footer"/>
    </w:pPr>
    <w:r w:rsidRPr="00F47A26">
      <w:rPr>
        <w:noProof/>
        <w:lang w:val="pt-P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49.6pt;margin-top:8.1pt;width:567.2pt;height:.05pt;z-index:251660288" o:connectortype="straight"/>
      </w:pict>
    </w:r>
  </w:p>
  <w:tbl>
    <w:tblPr>
      <w:tblStyle w:val="TableGrid"/>
      <w:tblW w:w="11358" w:type="dxa"/>
      <w:tblInd w:w="-9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/>
    </w:tblPr>
    <w:tblGrid>
      <w:gridCol w:w="9075"/>
      <w:gridCol w:w="2283"/>
    </w:tblGrid>
    <w:tr w:rsidR="00DB2882" w:rsidRPr="00615454" w:rsidTr="00DB2882">
      <w:trPr>
        <w:cnfStyle w:val="100000000000"/>
        <w:trHeight w:val="828"/>
      </w:trPr>
      <w:tc>
        <w:tcPr>
          <w:tcW w:w="9075" w:type="dxa"/>
        </w:tcPr>
        <w:p w:rsidR="00DB2882" w:rsidRPr="00D60917" w:rsidRDefault="00DB2882" w:rsidP="006E27E5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="00DB2882" w:rsidRPr="00D60917" w:rsidRDefault="00DB2882" w:rsidP="00DB2882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="00F47A26" w:rsidRPr="00D60917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="00F47A26" w:rsidRPr="00D60917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1</w:t>
          </w:r>
          <w:r w:rsidR="00F47A26" w:rsidRPr="00D60917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separate"/>
          </w:r>
          <w:r w:rsidR="006B4A56">
            <w:rPr>
              <w:rStyle w:val="PageNumber"/>
              <w:b/>
              <w:noProof/>
              <w:sz w:val="14"/>
              <w:szCs w:val="14"/>
            </w:rPr>
            <w:t>1</w:t>
          </w:r>
          <w:r w:rsidR="00F47A26" w:rsidRPr="00D60917">
            <w:rPr>
              <w:rStyle w:val="PageNumber"/>
              <w:b/>
              <w:sz w:val="14"/>
              <w:szCs w:val="14"/>
            </w:rPr>
            <w:fldChar w:fldCharType="end"/>
          </w:r>
        </w:p>
        <w:p w:rsidR="00DB2882" w:rsidRPr="00D60917" w:rsidRDefault="00DB2882" w:rsidP="006E27E5">
          <w:pPr>
            <w:jc w:val="right"/>
            <w:rPr>
              <w:sz w:val="14"/>
              <w:szCs w:val="14"/>
            </w:rPr>
          </w:pPr>
          <w:r w:rsidRPr="0082245B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  :  [#VersionNumber#]</w:t>
          </w:r>
        </w:p>
        <w:p w:rsidR="00DB2882" w:rsidRPr="00D60917" w:rsidRDefault="00DB2882" w:rsidP="001016FF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 w:rsidR="001016FF">
            <w:rPr>
              <w:sz w:val="14"/>
              <w:szCs w:val="14"/>
            </w:rPr>
            <w:t>206</w:t>
          </w:r>
        </w:p>
      </w:tc>
    </w:tr>
  </w:tbl>
  <w:p w:rsidR="00DB2882" w:rsidRPr="00DB2882" w:rsidRDefault="00DB2882">
    <w:pPr>
      <w:pStyle w:val="Footer"/>
      <w:rPr>
        <w:lang w:val="pt-PT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7732" w:rsidRDefault="00037732" w:rsidP="00816498">
      <w:r>
        <w:separator/>
      </w:r>
    </w:p>
  </w:footnote>
  <w:footnote w:type="continuationSeparator" w:id="1">
    <w:p w:rsidR="00037732" w:rsidRDefault="00037732" w:rsidP="00816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250" w:type="dxa"/>
      <w:tblInd w:w="-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1285"/>
      <w:gridCol w:w="8705"/>
      <w:gridCol w:w="1260"/>
    </w:tblGrid>
    <w:tr w:rsidR="005F73C1" w:rsidTr="007A5337">
      <w:trPr>
        <w:cnfStyle w:val="100000000000"/>
      </w:trPr>
      <w:tc>
        <w:tcPr>
          <w:tcW w:w="0" w:type="auto"/>
          <w:tcMar>
            <w:left w:w="0" w:type="dxa"/>
            <w:right w:w="115" w:type="dxa"/>
          </w:tcMar>
        </w:tcPr>
        <w:p w:rsidR="005F73C1" w:rsidRDefault="00ED5F25" w:rsidP="007A5337">
          <w:pPr>
            <w:pStyle w:val="Style3"/>
          </w:pPr>
          <w:r w:rsidRPr="00ED5F25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3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05" w:type="dxa"/>
        </w:tcPr>
        <w:p w:rsidR="005F73C1" w:rsidRDefault="005F73C1" w:rsidP="007A5337"/>
        <w:p w:rsidR="00592CE6" w:rsidRDefault="00592CE6" w:rsidP="00592CE6">
          <w:pPr>
            <w:pStyle w:val="Style3"/>
            <w:jc w:val="center"/>
            <w:rPr>
              <w:b/>
              <w:sz w:val="24"/>
              <w:szCs w:val="24"/>
            </w:rPr>
          </w:pPr>
          <w:r w:rsidRPr="00617FB6">
            <w:rPr>
              <w:b/>
              <w:sz w:val="24"/>
              <w:szCs w:val="24"/>
            </w:rPr>
            <w:t>RE</w:t>
          </w:r>
          <w:r>
            <w:rPr>
              <w:b/>
              <w:sz w:val="24"/>
              <w:szCs w:val="24"/>
            </w:rPr>
            <w:t>GISTO DE INSPECÇÃO DE ELEVADORES (Lista de Verificação – LVP)</w:t>
          </w:r>
        </w:p>
        <w:p w:rsidR="005F73C1" w:rsidRPr="00457319" w:rsidRDefault="00592CE6" w:rsidP="00592CE6">
          <w:pPr>
            <w:pStyle w:val="Style3"/>
            <w:jc w:val="center"/>
            <w:rPr>
              <w:b/>
              <w:sz w:val="28"/>
              <w:szCs w:val="28"/>
            </w:rPr>
          </w:pPr>
          <w:r>
            <w:rPr>
              <w:b/>
              <w:bCs/>
            </w:rPr>
            <w:t>(Ascensores, Monta-cargas, Escadas Mecânicas e Tapetes Rolantes)</w:t>
          </w:r>
        </w:p>
      </w:tc>
      <w:tc>
        <w:tcPr>
          <w:tcW w:w="1260" w:type="dxa"/>
          <w:tcMar>
            <w:left w:w="115" w:type="dxa"/>
            <w:right w:w="0" w:type="dxa"/>
          </w:tcMar>
        </w:tcPr>
        <w:p w:rsidR="005F73C1" w:rsidRDefault="009C1179" w:rsidP="007A533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16498" w:rsidRDefault="00816498" w:rsidP="0081649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1335" w:type="dxa"/>
      <w:tblInd w:w="-9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/>
    </w:tblPr>
    <w:tblGrid>
      <w:gridCol w:w="1285"/>
      <w:gridCol w:w="8885"/>
      <w:gridCol w:w="1165"/>
    </w:tblGrid>
    <w:tr w:rsidR="00756D52" w:rsidTr="00122814">
      <w:trPr>
        <w:cnfStyle w:val="100000000000"/>
      </w:trPr>
      <w:tc>
        <w:tcPr>
          <w:tcW w:w="0" w:type="auto"/>
          <w:tcMar>
            <w:left w:w="0" w:type="dxa"/>
            <w:right w:w="115" w:type="dxa"/>
          </w:tcMar>
        </w:tcPr>
        <w:p w:rsidR="00756D52" w:rsidRDefault="00ED5F25" w:rsidP="00457319">
          <w:pPr>
            <w:pStyle w:val="Style3"/>
          </w:pPr>
          <w:r w:rsidRPr="00ED5F25">
            <w:rPr>
              <w:noProof/>
              <w:lang w:val="en-US"/>
            </w:rPr>
            <w:drawing>
              <wp:inline distT="0" distB="0" distL="0" distR="0">
                <wp:extent cx="590550" cy="826770"/>
                <wp:effectExtent l="19050" t="0" r="0" b="0"/>
                <wp:docPr id="5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826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85" w:type="dxa"/>
        </w:tcPr>
        <w:p w:rsidR="00C975F7" w:rsidRDefault="00C975F7" w:rsidP="00C975F7">
          <w:pPr>
            <w:pStyle w:val="Style3"/>
            <w:jc w:val="center"/>
            <w:rPr>
              <w:b/>
              <w:sz w:val="24"/>
              <w:szCs w:val="24"/>
            </w:rPr>
          </w:pPr>
          <w:r w:rsidRPr="00617FB6">
            <w:rPr>
              <w:b/>
              <w:sz w:val="24"/>
              <w:szCs w:val="24"/>
            </w:rPr>
            <w:t>RE</w:t>
          </w:r>
          <w:r>
            <w:rPr>
              <w:b/>
              <w:sz w:val="24"/>
              <w:szCs w:val="24"/>
            </w:rPr>
            <w:t>GISTO DE INSPECÇÃO DE ELEVADORES (Lista de Verificação – LVP)</w:t>
          </w:r>
        </w:p>
        <w:p w:rsidR="00756D52" w:rsidRPr="00617FB6" w:rsidRDefault="00C975F7" w:rsidP="00C975F7">
          <w:pPr>
            <w:pStyle w:val="Style3"/>
            <w:jc w:val="center"/>
            <w:rPr>
              <w:b/>
              <w:sz w:val="24"/>
              <w:szCs w:val="24"/>
            </w:rPr>
          </w:pPr>
          <w:r>
            <w:rPr>
              <w:b/>
              <w:bCs/>
            </w:rPr>
            <w:t>(Ascensores, Monta-cargas, Escadas Mecânicas e Tapetes Rolantes)</w:t>
          </w:r>
        </w:p>
      </w:tc>
      <w:tc>
        <w:tcPr>
          <w:tcW w:w="1165" w:type="dxa"/>
          <w:tcMar>
            <w:left w:w="115" w:type="dxa"/>
            <w:right w:w="0" w:type="dxa"/>
          </w:tcMar>
        </w:tcPr>
        <w:p w:rsidR="00756D52" w:rsidRDefault="009C1179" w:rsidP="0051741F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>
                <wp:extent cx="589551" cy="656590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3503" cy="6832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756D52" w:rsidRDefault="00756D5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4098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D00B3"/>
    <w:rsid w:val="000032A8"/>
    <w:rsid w:val="000039E6"/>
    <w:rsid w:val="00011650"/>
    <w:rsid w:val="000211BD"/>
    <w:rsid w:val="0002246B"/>
    <w:rsid w:val="00023409"/>
    <w:rsid w:val="00037732"/>
    <w:rsid w:val="00042B7A"/>
    <w:rsid w:val="0005439D"/>
    <w:rsid w:val="00060F8C"/>
    <w:rsid w:val="00071307"/>
    <w:rsid w:val="00071798"/>
    <w:rsid w:val="00072D9F"/>
    <w:rsid w:val="000878A8"/>
    <w:rsid w:val="000878F3"/>
    <w:rsid w:val="0009463E"/>
    <w:rsid w:val="000A30F4"/>
    <w:rsid w:val="000A73C0"/>
    <w:rsid w:val="000B018F"/>
    <w:rsid w:val="000B1887"/>
    <w:rsid w:val="000B1FA9"/>
    <w:rsid w:val="000C12E7"/>
    <w:rsid w:val="000C1D20"/>
    <w:rsid w:val="000C3547"/>
    <w:rsid w:val="000C49E6"/>
    <w:rsid w:val="000D0C4A"/>
    <w:rsid w:val="000D16FE"/>
    <w:rsid w:val="000D23F8"/>
    <w:rsid w:val="000D2522"/>
    <w:rsid w:val="000D42CC"/>
    <w:rsid w:val="000D5489"/>
    <w:rsid w:val="000D63F1"/>
    <w:rsid w:val="000F2444"/>
    <w:rsid w:val="000F3348"/>
    <w:rsid w:val="000F392D"/>
    <w:rsid w:val="000F4CC0"/>
    <w:rsid w:val="000F64BE"/>
    <w:rsid w:val="0010080F"/>
    <w:rsid w:val="001016FF"/>
    <w:rsid w:val="00102E9E"/>
    <w:rsid w:val="00103575"/>
    <w:rsid w:val="001049F6"/>
    <w:rsid w:val="00107C54"/>
    <w:rsid w:val="001143D4"/>
    <w:rsid w:val="0011554D"/>
    <w:rsid w:val="001171C8"/>
    <w:rsid w:val="001204DD"/>
    <w:rsid w:val="0012113D"/>
    <w:rsid w:val="00122814"/>
    <w:rsid w:val="00143764"/>
    <w:rsid w:val="001509A5"/>
    <w:rsid w:val="00151725"/>
    <w:rsid w:val="001629EA"/>
    <w:rsid w:val="00180359"/>
    <w:rsid w:val="001839D1"/>
    <w:rsid w:val="00192FDD"/>
    <w:rsid w:val="001A2B91"/>
    <w:rsid w:val="001A3239"/>
    <w:rsid w:val="001A5386"/>
    <w:rsid w:val="001A5F24"/>
    <w:rsid w:val="001A6411"/>
    <w:rsid w:val="001B19C7"/>
    <w:rsid w:val="001B1F79"/>
    <w:rsid w:val="001B554A"/>
    <w:rsid w:val="001B5B65"/>
    <w:rsid w:val="001C222D"/>
    <w:rsid w:val="001C632E"/>
    <w:rsid w:val="001D57A3"/>
    <w:rsid w:val="001E5365"/>
    <w:rsid w:val="001F0732"/>
    <w:rsid w:val="001F75D6"/>
    <w:rsid w:val="001F781D"/>
    <w:rsid w:val="00202FFA"/>
    <w:rsid w:val="00216E19"/>
    <w:rsid w:val="0022608F"/>
    <w:rsid w:val="00226FD5"/>
    <w:rsid w:val="00230366"/>
    <w:rsid w:val="00240BBC"/>
    <w:rsid w:val="00244005"/>
    <w:rsid w:val="0024450D"/>
    <w:rsid w:val="00266A1C"/>
    <w:rsid w:val="002819D0"/>
    <w:rsid w:val="00284757"/>
    <w:rsid w:val="002879C5"/>
    <w:rsid w:val="002916C7"/>
    <w:rsid w:val="00294654"/>
    <w:rsid w:val="00297FE6"/>
    <w:rsid w:val="002B0D46"/>
    <w:rsid w:val="002B157A"/>
    <w:rsid w:val="002C450F"/>
    <w:rsid w:val="002C6D54"/>
    <w:rsid w:val="002D4663"/>
    <w:rsid w:val="002D57F9"/>
    <w:rsid w:val="002E361A"/>
    <w:rsid w:val="002E4269"/>
    <w:rsid w:val="002F13B2"/>
    <w:rsid w:val="00304F19"/>
    <w:rsid w:val="00311E36"/>
    <w:rsid w:val="003235A1"/>
    <w:rsid w:val="00324745"/>
    <w:rsid w:val="00331CD7"/>
    <w:rsid w:val="0033446E"/>
    <w:rsid w:val="0033562A"/>
    <w:rsid w:val="00356FA2"/>
    <w:rsid w:val="00357CB2"/>
    <w:rsid w:val="00366E8D"/>
    <w:rsid w:val="0037167F"/>
    <w:rsid w:val="003808F0"/>
    <w:rsid w:val="00381C09"/>
    <w:rsid w:val="00383B91"/>
    <w:rsid w:val="00392912"/>
    <w:rsid w:val="003941AC"/>
    <w:rsid w:val="003A07D3"/>
    <w:rsid w:val="003A3DCD"/>
    <w:rsid w:val="003A7AB8"/>
    <w:rsid w:val="003B0DD2"/>
    <w:rsid w:val="003B226A"/>
    <w:rsid w:val="003B4D6D"/>
    <w:rsid w:val="003B5795"/>
    <w:rsid w:val="003B65A9"/>
    <w:rsid w:val="003D00B3"/>
    <w:rsid w:val="003D65C4"/>
    <w:rsid w:val="003D68F2"/>
    <w:rsid w:val="003E08C4"/>
    <w:rsid w:val="003E5892"/>
    <w:rsid w:val="003F31A4"/>
    <w:rsid w:val="003F3828"/>
    <w:rsid w:val="003F63BA"/>
    <w:rsid w:val="00400AD4"/>
    <w:rsid w:val="0040409A"/>
    <w:rsid w:val="00404450"/>
    <w:rsid w:val="00405848"/>
    <w:rsid w:val="0040671A"/>
    <w:rsid w:val="004077C2"/>
    <w:rsid w:val="0041503D"/>
    <w:rsid w:val="00415D86"/>
    <w:rsid w:val="00425C89"/>
    <w:rsid w:val="004306E4"/>
    <w:rsid w:val="00430AEB"/>
    <w:rsid w:val="00431D9F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74E94"/>
    <w:rsid w:val="004810BB"/>
    <w:rsid w:val="00482D06"/>
    <w:rsid w:val="0048448F"/>
    <w:rsid w:val="0049420A"/>
    <w:rsid w:val="00496A05"/>
    <w:rsid w:val="004B6EA6"/>
    <w:rsid w:val="004B71A3"/>
    <w:rsid w:val="004C5375"/>
    <w:rsid w:val="004D49F1"/>
    <w:rsid w:val="004E21AD"/>
    <w:rsid w:val="00512968"/>
    <w:rsid w:val="00517113"/>
    <w:rsid w:val="0052299D"/>
    <w:rsid w:val="00525AFF"/>
    <w:rsid w:val="00542B28"/>
    <w:rsid w:val="005447B0"/>
    <w:rsid w:val="005500AC"/>
    <w:rsid w:val="00551DC8"/>
    <w:rsid w:val="005525FF"/>
    <w:rsid w:val="005655FA"/>
    <w:rsid w:val="005733CB"/>
    <w:rsid w:val="00584894"/>
    <w:rsid w:val="005916E3"/>
    <w:rsid w:val="005916EE"/>
    <w:rsid w:val="00592CE6"/>
    <w:rsid w:val="00593B35"/>
    <w:rsid w:val="0059664B"/>
    <w:rsid w:val="005970EB"/>
    <w:rsid w:val="005B208D"/>
    <w:rsid w:val="005B2186"/>
    <w:rsid w:val="005C11BD"/>
    <w:rsid w:val="005C1FA3"/>
    <w:rsid w:val="005C252C"/>
    <w:rsid w:val="005C3134"/>
    <w:rsid w:val="005D37DA"/>
    <w:rsid w:val="005D45BF"/>
    <w:rsid w:val="005D52A5"/>
    <w:rsid w:val="005D541D"/>
    <w:rsid w:val="005D5A6C"/>
    <w:rsid w:val="005D64A0"/>
    <w:rsid w:val="005F73C1"/>
    <w:rsid w:val="005F75D0"/>
    <w:rsid w:val="00615454"/>
    <w:rsid w:val="00617FB6"/>
    <w:rsid w:val="006224C9"/>
    <w:rsid w:val="00626B17"/>
    <w:rsid w:val="00651A7D"/>
    <w:rsid w:val="00660CB3"/>
    <w:rsid w:val="0066290D"/>
    <w:rsid w:val="00667D21"/>
    <w:rsid w:val="006703BC"/>
    <w:rsid w:val="006869A2"/>
    <w:rsid w:val="00691928"/>
    <w:rsid w:val="00691D0F"/>
    <w:rsid w:val="00692F7B"/>
    <w:rsid w:val="006A017B"/>
    <w:rsid w:val="006A1E90"/>
    <w:rsid w:val="006A6339"/>
    <w:rsid w:val="006B1A35"/>
    <w:rsid w:val="006B4A56"/>
    <w:rsid w:val="006C25F0"/>
    <w:rsid w:val="006C2B1D"/>
    <w:rsid w:val="006C45F6"/>
    <w:rsid w:val="006C574C"/>
    <w:rsid w:val="006D611F"/>
    <w:rsid w:val="006D7874"/>
    <w:rsid w:val="006E0658"/>
    <w:rsid w:val="006E18D8"/>
    <w:rsid w:val="006E486E"/>
    <w:rsid w:val="006E644D"/>
    <w:rsid w:val="006E681D"/>
    <w:rsid w:val="006E6966"/>
    <w:rsid w:val="00701489"/>
    <w:rsid w:val="00701F49"/>
    <w:rsid w:val="00702DC8"/>
    <w:rsid w:val="00711685"/>
    <w:rsid w:val="00712684"/>
    <w:rsid w:val="00716957"/>
    <w:rsid w:val="00721CBC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E0C"/>
    <w:rsid w:val="0078310D"/>
    <w:rsid w:val="00784A11"/>
    <w:rsid w:val="007866F1"/>
    <w:rsid w:val="00787574"/>
    <w:rsid w:val="00795AC0"/>
    <w:rsid w:val="007A01AC"/>
    <w:rsid w:val="007A63D8"/>
    <w:rsid w:val="007B1B9B"/>
    <w:rsid w:val="007C6880"/>
    <w:rsid w:val="007D3E2B"/>
    <w:rsid w:val="007E410A"/>
    <w:rsid w:val="007E6B79"/>
    <w:rsid w:val="007F2A42"/>
    <w:rsid w:val="007F5670"/>
    <w:rsid w:val="007F63A8"/>
    <w:rsid w:val="007F6767"/>
    <w:rsid w:val="0081241C"/>
    <w:rsid w:val="00813962"/>
    <w:rsid w:val="00814F53"/>
    <w:rsid w:val="00816498"/>
    <w:rsid w:val="00820CAB"/>
    <w:rsid w:val="0082245B"/>
    <w:rsid w:val="008277B6"/>
    <w:rsid w:val="008328CD"/>
    <w:rsid w:val="00835B04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6556C"/>
    <w:rsid w:val="008710E5"/>
    <w:rsid w:val="00874FE5"/>
    <w:rsid w:val="00883626"/>
    <w:rsid w:val="00884BFE"/>
    <w:rsid w:val="00885769"/>
    <w:rsid w:val="0089213C"/>
    <w:rsid w:val="00892C80"/>
    <w:rsid w:val="00896034"/>
    <w:rsid w:val="008A75F8"/>
    <w:rsid w:val="008B31B0"/>
    <w:rsid w:val="008B522C"/>
    <w:rsid w:val="008B52B5"/>
    <w:rsid w:val="008B73EA"/>
    <w:rsid w:val="008C2AE3"/>
    <w:rsid w:val="008D029A"/>
    <w:rsid w:val="008E492C"/>
    <w:rsid w:val="008E5F54"/>
    <w:rsid w:val="008E7386"/>
    <w:rsid w:val="008F1DBE"/>
    <w:rsid w:val="00900983"/>
    <w:rsid w:val="009017D0"/>
    <w:rsid w:val="0091269C"/>
    <w:rsid w:val="00916D4A"/>
    <w:rsid w:val="00921646"/>
    <w:rsid w:val="00921A35"/>
    <w:rsid w:val="00923889"/>
    <w:rsid w:val="009324BC"/>
    <w:rsid w:val="00935157"/>
    <w:rsid w:val="00944791"/>
    <w:rsid w:val="0094570E"/>
    <w:rsid w:val="00947FA8"/>
    <w:rsid w:val="009501F5"/>
    <w:rsid w:val="00961102"/>
    <w:rsid w:val="0098576A"/>
    <w:rsid w:val="009872BD"/>
    <w:rsid w:val="00991A6D"/>
    <w:rsid w:val="00994A6E"/>
    <w:rsid w:val="00994D2C"/>
    <w:rsid w:val="009A48A8"/>
    <w:rsid w:val="009C1179"/>
    <w:rsid w:val="009C1D4B"/>
    <w:rsid w:val="009C3A82"/>
    <w:rsid w:val="009D5E46"/>
    <w:rsid w:val="009D7088"/>
    <w:rsid w:val="009D7AA5"/>
    <w:rsid w:val="009E397E"/>
    <w:rsid w:val="009E5B2D"/>
    <w:rsid w:val="00A03CB2"/>
    <w:rsid w:val="00A060C6"/>
    <w:rsid w:val="00A13753"/>
    <w:rsid w:val="00A26429"/>
    <w:rsid w:val="00A27805"/>
    <w:rsid w:val="00A31735"/>
    <w:rsid w:val="00A34D85"/>
    <w:rsid w:val="00A37D9B"/>
    <w:rsid w:val="00A416C0"/>
    <w:rsid w:val="00A54BE1"/>
    <w:rsid w:val="00A70B15"/>
    <w:rsid w:val="00A7141D"/>
    <w:rsid w:val="00A72B50"/>
    <w:rsid w:val="00A74262"/>
    <w:rsid w:val="00A83A55"/>
    <w:rsid w:val="00A85943"/>
    <w:rsid w:val="00A92DD7"/>
    <w:rsid w:val="00A93A83"/>
    <w:rsid w:val="00A961F6"/>
    <w:rsid w:val="00AA0E5F"/>
    <w:rsid w:val="00AA28D4"/>
    <w:rsid w:val="00AB6A97"/>
    <w:rsid w:val="00AC5443"/>
    <w:rsid w:val="00AD163F"/>
    <w:rsid w:val="00AE0F07"/>
    <w:rsid w:val="00AE1935"/>
    <w:rsid w:val="00AE55A4"/>
    <w:rsid w:val="00AE7E24"/>
    <w:rsid w:val="00AF08AD"/>
    <w:rsid w:val="00AF74BC"/>
    <w:rsid w:val="00B07F7F"/>
    <w:rsid w:val="00B1288A"/>
    <w:rsid w:val="00B25013"/>
    <w:rsid w:val="00B36E03"/>
    <w:rsid w:val="00B431DE"/>
    <w:rsid w:val="00B434FB"/>
    <w:rsid w:val="00B447DE"/>
    <w:rsid w:val="00B46360"/>
    <w:rsid w:val="00B51343"/>
    <w:rsid w:val="00B51491"/>
    <w:rsid w:val="00B57B4D"/>
    <w:rsid w:val="00B6752C"/>
    <w:rsid w:val="00B70D8A"/>
    <w:rsid w:val="00B761BA"/>
    <w:rsid w:val="00B77834"/>
    <w:rsid w:val="00B87478"/>
    <w:rsid w:val="00B91F1C"/>
    <w:rsid w:val="00B95175"/>
    <w:rsid w:val="00B97AB4"/>
    <w:rsid w:val="00BA37CF"/>
    <w:rsid w:val="00BA61B9"/>
    <w:rsid w:val="00BA6282"/>
    <w:rsid w:val="00BA77C1"/>
    <w:rsid w:val="00BB0C02"/>
    <w:rsid w:val="00BB7AB9"/>
    <w:rsid w:val="00BC2996"/>
    <w:rsid w:val="00BC4261"/>
    <w:rsid w:val="00BC4FBF"/>
    <w:rsid w:val="00BD093A"/>
    <w:rsid w:val="00BD4F10"/>
    <w:rsid w:val="00BE5FE8"/>
    <w:rsid w:val="00BE75AB"/>
    <w:rsid w:val="00C07E91"/>
    <w:rsid w:val="00C07EF4"/>
    <w:rsid w:val="00C11C19"/>
    <w:rsid w:val="00C20191"/>
    <w:rsid w:val="00C23F7B"/>
    <w:rsid w:val="00C343D5"/>
    <w:rsid w:val="00C362EB"/>
    <w:rsid w:val="00C53F2A"/>
    <w:rsid w:val="00C55E5F"/>
    <w:rsid w:val="00C564F3"/>
    <w:rsid w:val="00C617FC"/>
    <w:rsid w:val="00C70BBB"/>
    <w:rsid w:val="00C71425"/>
    <w:rsid w:val="00C73FFA"/>
    <w:rsid w:val="00C754D7"/>
    <w:rsid w:val="00C82AAD"/>
    <w:rsid w:val="00C90523"/>
    <w:rsid w:val="00C92679"/>
    <w:rsid w:val="00C952D1"/>
    <w:rsid w:val="00C96A09"/>
    <w:rsid w:val="00C975F7"/>
    <w:rsid w:val="00CA04AC"/>
    <w:rsid w:val="00CA6E42"/>
    <w:rsid w:val="00CB6B2C"/>
    <w:rsid w:val="00CB707A"/>
    <w:rsid w:val="00CC590E"/>
    <w:rsid w:val="00CC6D85"/>
    <w:rsid w:val="00CD2666"/>
    <w:rsid w:val="00CD32B0"/>
    <w:rsid w:val="00CD4B45"/>
    <w:rsid w:val="00CF1F36"/>
    <w:rsid w:val="00CF32BD"/>
    <w:rsid w:val="00D02B64"/>
    <w:rsid w:val="00D05D38"/>
    <w:rsid w:val="00D100FC"/>
    <w:rsid w:val="00D11753"/>
    <w:rsid w:val="00D15F68"/>
    <w:rsid w:val="00D26595"/>
    <w:rsid w:val="00D42C92"/>
    <w:rsid w:val="00D436A6"/>
    <w:rsid w:val="00D46818"/>
    <w:rsid w:val="00D56A5E"/>
    <w:rsid w:val="00D60917"/>
    <w:rsid w:val="00D6743D"/>
    <w:rsid w:val="00D775FE"/>
    <w:rsid w:val="00D8339C"/>
    <w:rsid w:val="00D92EF5"/>
    <w:rsid w:val="00D94A47"/>
    <w:rsid w:val="00DA6099"/>
    <w:rsid w:val="00DA612C"/>
    <w:rsid w:val="00DA647D"/>
    <w:rsid w:val="00DA690A"/>
    <w:rsid w:val="00DA7D93"/>
    <w:rsid w:val="00DB2882"/>
    <w:rsid w:val="00DB3451"/>
    <w:rsid w:val="00DC0426"/>
    <w:rsid w:val="00DC0E73"/>
    <w:rsid w:val="00DC2A2C"/>
    <w:rsid w:val="00DC3A48"/>
    <w:rsid w:val="00DC44B2"/>
    <w:rsid w:val="00DD28C5"/>
    <w:rsid w:val="00DE049F"/>
    <w:rsid w:val="00DE18A8"/>
    <w:rsid w:val="00DE3B11"/>
    <w:rsid w:val="00DE4A0F"/>
    <w:rsid w:val="00DF07A3"/>
    <w:rsid w:val="00DF103D"/>
    <w:rsid w:val="00DF5C4A"/>
    <w:rsid w:val="00E023D3"/>
    <w:rsid w:val="00E02C3B"/>
    <w:rsid w:val="00E0348C"/>
    <w:rsid w:val="00E0754F"/>
    <w:rsid w:val="00E14225"/>
    <w:rsid w:val="00E16E41"/>
    <w:rsid w:val="00E21515"/>
    <w:rsid w:val="00E216F1"/>
    <w:rsid w:val="00E25309"/>
    <w:rsid w:val="00E25EEB"/>
    <w:rsid w:val="00E315B9"/>
    <w:rsid w:val="00E347E3"/>
    <w:rsid w:val="00E403C9"/>
    <w:rsid w:val="00E41F66"/>
    <w:rsid w:val="00E46B1D"/>
    <w:rsid w:val="00E477C7"/>
    <w:rsid w:val="00E54805"/>
    <w:rsid w:val="00E62036"/>
    <w:rsid w:val="00E71F7E"/>
    <w:rsid w:val="00E811F6"/>
    <w:rsid w:val="00E84E07"/>
    <w:rsid w:val="00E85086"/>
    <w:rsid w:val="00E85A56"/>
    <w:rsid w:val="00E90DDF"/>
    <w:rsid w:val="00E93F06"/>
    <w:rsid w:val="00EA0EF2"/>
    <w:rsid w:val="00EA1EEF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5F25"/>
    <w:rsid w:val="00EF0D8A"/>
    <w:rsid w:val="00EF11F9"/>
    <w:rsid w:val="00EF1A21"/>
    <w:rsid w:val="00EF3ADE"/>
    <w:rsid w:val="00EF3CBF"/>
    <w:rsid w:val="00EF7F54"/>
    <w:rsid w:val="00F15DC3"/>
    <w:rsid w:val="00F20FFB"/>
    <w:rsid w:val="00F27A4E"/>
    <w:rsid w:val="00F27C4A"/>
    <w:rsid w:val="00F302BE"/>
    <w:rsid w:val="00F325A7"/>
    <w:rsid w:val="00F43479"/>
    <w:rsid w:val="00F47359"/>
    <w:rsid w:val="00F47A26"/>
    <w:rsid w:val="00F51ABB"/>
    <w:rsid w:val="00F55080"/>
    <w:rsid w:val="00F561D7"/>
    <w:rsid w:val="00F56C7E"/>
    <w:rsid w:val="00F622E7"/>
    <w:rsid w:val="00F6423F"/>
    <w:rsid w:val="00F66DB8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1098"/>
    <w:rsid w:val="00FC19E7"/>
    <w:rsid w:val="00FC7665"/>
    <w:rsid w:val="00FD271B"/>
    <w:rsid w:val="00FD41FE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C25F0"/>
    <w:pPr>
      <w:tabs>
        <w:tab w:val="left" w:pos="288"/>
      </w:tabs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 w:themeFill="accent1" w:themeFillShade="BF"/>
      <w:ind w:right="-1008"/>
      <w:outlineLvl w:val="0"/>
    </w:pPr>
    <w:rPr>
      <w:rFonts w:eastAsiaTheme="majorEastAsia" w:cstheme="majorBidi"/>
      <w:b/>
      <w:bCs/>
      <w:color w:val="FFFFFF" w:themeColor="background1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 w:themeFill="text2" w:themeFillTint="99"/>
      <w:spacing w:before="200"/>
      <w:outlineLvl w:val="1"/>
    </w:pPr>
    <w:rPr>
      <w:rFonts w:eastAsiaTheme="majorEastAsia" w:cstheme="majorBidi"/>
      <w:b/>
      <w:bCs/>
      <w:color w:val="FFFFFF" w:themeColor="background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pPr>
      <w:spacing w:after="0" w:line="240" w:lineRule="auto"/>
    </w:pPr>
    <w:rPr>
      <w:rFonts w:ascii="Calibri" w:hAnsi="Calibri" w:eastAsia="Calibri" w:cs="Times New Roman"/>
      <w:sz w:val="20"/>
      <w:szCs w:val="20"/>
      <w:lang w:val="pt-PT" w:eastAsia="pt-PT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9D7AA5"/>
    <w:rPr>
      <w:rFonts w:eastAsiaTheme="majorEastAsia" w:cstheme="majorBidi"/>
      <w:b/>
      <w:bCs/>
      <w:color w:val="FFFFFF" w:themeColor="background1"/>
      <w:sz w:val="20"/>
      <w:szCs w:val="28"/>
      <w:shd w:val="clear" w:color="auto" w:fill="365F91" w:themeFill="accent1" w:themeFillShade="BF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spacing w:after="0" w:line="240" w:lineRule="auto"/>
      <w:ind w:left="-1008"/>
    </w:pPr>
    <w:rPr>
      <w:sz w:val="20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 w:themeFill="accent1" w:themeFillShade="BF"/>
      <w:ind w:left="0"/>
    </w:pPr>
    <w:rPr>
      <w:b/>
      <w:color w:val="FFFFFF" w:themeColor="background1"/>
      <w:lang w:val="pt-PT"/>
    </w:rPr>
  </w:style>
  <w:style w:type="character" w:styleId="Heading2Char" w:customStyle="1">
    <w:name w:val="Heading 2 Char"/>
    <w:basedOn w:val="DefaultParagraphFont"/>
    <w:link w:val="Heading2"/>
    <w:uiPriority w:val="9"/>
    <w:rsid w:val="00892C80"/>
    <w:rPr>
      <w:rFonts w:eastAsiaTheme="majorEastAsia" w:cstheme="majorBidi"/>
      <w:b/>
      <w:bCs/>
      <w:color w:val="FFFFFF" w:themeColor="background1"/>
      <w:sz w:val="20"/>
      <w:szCs w:val="26"/>
      <w:shd w:val="clear" w:color="auto" w:fill="548DD4" w:themeFill="text2" w:themeFillTint="99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spacing w:after="0" w:line="240" w:lineRule="auto"/>
      <w:jc w:val="both"/>
    </w:pPr>
    <w:rPr>
      <w:sz w:val="20"/>
    </w:r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4" w:type="dxa"/>
        <w:bottom w:w="0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bottom w:val="single" w:color="8064A2" w:themeColor="accent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20_@ElevatorTemplateV6_Detail_36.dotx" TargetMode="External" Id="Ra3326c542943445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1928-FE92-49AB-B54D-F07801E8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Elevator Template V6_Detail</Template>
  <TotalTime>20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FGO</dc:creator>
  <cp:lastModifiedBy>poojanandika</cp:lastModifiedBy>
  <cp:revision>33</cp:revision>
  <dcterms:created xsi:type="dcterms:W3CDTF">2015-11-05T22:35:00Z</dcterms:created>
  <dcterms:modified xsi:type="dcterms:W3CDTF">2019-09-27T06:46:00Z</dcterms:modified>
</cp:coreProperties>
</file>