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Selta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Clefta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Industrial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Hidráulico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25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20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30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20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513/70</w:t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C2</w:t>
                  </w:r>
                </w:p>
              </w:tc>
              <w:tc>
                <w:p w:rsidR="00296796" w:rsidP="00296796" w:rsidRDefault="00296796">
                  <w:r>
                    <w:t>Art.º 1 - NÃO ESTÃO REUNIDAS AS CONDIÇÕES DE SEGURANÇA PARA OS UTENTES E/OU PESSOAL DE CONSERVAÇÃO E/OU INSPECÇÃO.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Reprovada C2-Regularizar no prazo de 30 dias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Monta-Cargas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167533892844b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3f23aeb23544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118e27423a944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Monta-Cargas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3167533892844b6c" /><Relationship Type="http://schemas.openxmlformats.org/officeDocument/2006/relationships/image" Target="/media/image2.bin" Id="R7118e27423a944a2" /><Relationship Type="http://schemas.openxmlformats.org/officeDocument/2006/relationships/image" Target="/media/image3.bin" Id="Rb3f23aeb23544d2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250a8dd33b734f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