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LA2024-0670-03-02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21112024 -01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Abis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Habitação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Selagem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4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5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4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513/70</w:t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confirmar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21112024 -01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2028/11/21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2028-10-22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6d87311e21b49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eb9f229be3844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8b88ba1b22f4b8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A confirmar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26d87311e21b49e6" /><Relationship Type="http://schemas.openxmlformats.org/officeDocument/2006/relationships/image" Target="/media/image2.bin" Id="R08b88ba1b22f4b8b" /><Relationship Type="http://schemas.openxmlformats.org/officeDocument/2006/relationships/image" Target="/media/image3.bin" Id="R6eb9f229be38441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1120d7a1b8be414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