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Richie Street, 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LA2025-0240-01-01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1500-362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092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L2T25_22111.05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Simon White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Autur, true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Richie Street, 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Abis, outra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1500-363Lisboa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ShlokTest-EMIE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Fogos : 32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4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 /23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22 /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32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>3 /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4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result </w:t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 w:rsidR="00193AC4" w:rsidRDefault="00934A2C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L2T25_22111.05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Emissão:2025-03-14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Validade:2027/03/14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2027-02-12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2025-03-14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63e2ddcf29d4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b94d29e1b7849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6114b2db5184b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Robert Vance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ShlokTest-EMIE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 w:rsidR="00193AC4" w:rsidRDefault="00934A2C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  <w:t>Ascensor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663e2ddcf29d4343" /><Relationship Type="http://schemas.openxmlformats.org/officeDocument/2006/relationships/image" Target="/media/image2.bin" Id="R86114b2db5184b31" /><Relationship Type="http://schemas.openxmlformats.org/officeDocument/2006/relationships/image" Target="/media/image3.bin" Id="R0b94d29e1b7849f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81_@Lift report summary template_1185.dotx" TargetMode="External" Id="R2aa5bfaa052d4e9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